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D3C7A" w14:textId="77777777" w:rsidR="00F5178E" w:rsidRPr="004E2B99" w:rsidRDefault="00F5178E" w:rsidP="00F5178E">
      <w:pPr>
        <w:pStyle w:val="paragraph"/>
        <w:spacing w:before="120" w:beforeAutospacing="0" w:after="0" w:afterAutospacing="0" w:line="264" w:lineRule="auto"/>
        <w:textAlignment w:val="baseline"/>
        <w:rPr>
          <w:rFonts w:ascii="Aptos" w:hAnsi="Aptos" w:cs="Segoe UI"/>
          <w:sz w:val="26"/>
          <w:szCs w:val="26"/>
        </w:rPr>
      </w:pPr>
      <w:r w:rsidRPr="004E2B99">
        <w:rPr>
          <w:rFonts w:ascii="Aptos" w:eastAsiaTheme="majorEastAsia" w:hAnsi="Aptos" w:cstheme="majorBidi"/>
          <w:b/>
          <w:bCs/>
          <w:noProof/>
          <w:color w:val="000000" w:themeColor="text1"/>
          <w:kern w:val="28"/>
          <w:sz w:val="26"/>
          <w:szCs w:val="26"/>
          <w:lang w:eastAsia="ar-SA"/>
        </w:rPr>
        <w:drawing>
          <wp:anchor distT="0" distB="0" distL="114300" distR="114300" simplePos="0" relativeHeight="251662336" behindDoc="0" locked="0" layoutInCell="1" allowOverlap="1" wp14:anchorId="6EC97D25" wp14:editId="42D2F013">
            <wp:simplePos x="914400" y="914400"/>
            <wp:positionH relativeFrom="margin">
              <wp:align>right</wp:align>
            </wp:positionH>
            <wp:positionV relativeFrom="margin">
              <wp:align>top</wp:align>
            </wp:positionV>
            <wp:extent cx="2152650" cy="1447800"/>
            <wp:effectExtent l="0" t="0" r="0" b="0"/>
            <wp:wrapSquare wrapText="bothSides"/>
            <wp:docPr id="490572072" name="Picture 49057207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1447800"/>
                    </a:xfrm>
                    <a:prstGeom prst="rect">
                      <a:avLst/>
                    </a:prstGeom>
                    <a:noFill/>
                    <a:ln>
                      <a:noFill/>
                    </a:ln>
                  </pic:spPr>
                </pic:pic>
              </a:graphicData>
            </a:graphic>
          </wp:anchor>
        </w:drawing>
      </w:r>
      <w:r w:rsidRPr="004E2B99">
        <w:rPr>
          <w:rStyle w:val="normaltextrun"/>
          <w:rFonts w:ascii="Aptos" w:hAnsi="Aptos" w:cs="Segoe UI"/>
          <w:b/>
          <w:bCs/>
          <w:sz w:val="26"/>
          <w:szCs w:val="26"/>
        </w:rPr>
        <w:t>Vicar: The Rev’d Dr Patrick Richmond</w:t>
      </w:r>
      <w:r w:rsidRPr="004E2B99">
        <w:rPr>
          <w:rStyle w:val="eop"/>
          <w:rFonts w:ascii="Aptos" w:hAnsi="Aptos" w:cs="Segoe UI"/>
          <w:sz w:val="26"/>
          <w:szCs w:val="26"/>
        </w:rPr>
        <w:t> </w:t>
      </w:r>
    </w:p>
    <w:p w14:paraId="74D612CC" w14:textId="77777777" w:rsidR="00F5178E" w:rsidRPr="004E2B99" w:rsidRDefault="00F5178E" w:rsidP="00F5178E">
      <w:pPr>
        <w:pStyle w:val="paragraph"/>
        <w:spacing w:before="80" w:beforeAutospacing="0" w:after="0" w:afterAutospacing="0" w:line="264" w:lineRule="auto"/>
        <w:textAlignment w:val="baseline"/>
        <w:rPr>
          <w:rFonts w:ascii="Aptos" w:hAnsi="Aptos" w:cs="Segoe UI"/>
          <w:sz w:val="26"/>
          <w:szCs w:val="26"/>
        </w:rPr>
      </w:pPr>
      <w:r w:rsidRPr="004E2B99">
        <w:rPr>
          <w:rStyle w:val="normaltextrun"/>
          <w:rFonts w:ascii="Aptos" w:hAnsi="Aptos" w:cs="Segoe UI"/>
          <w:b/>
          <w:bCs/>
          <w:sz w:val="26"/>
          <w:szCs w:val="26"/>
        </w:rPr>
        <w:t>Administrator: Ruth Thorp</w:t>
      </w:r>
      <w:r w:rsidRPr="004E2B99">
        <w:rPr>
          <w:rStyle w:val="eop"/>
          <w:rFonts w:ascii="Aptos" w:hAnsi="Aptos" w:cs="Segoe UI"/>
          <w:sz w:val="26"/>
          <w:szCs w:val="26"/>
        </w:rPr>
        <w:t> </w:t>
      </w:r>
    </w:p>
    <w:p w14:paraId="539C0D53" w14:textId="77777777" w:rsidR="00F5178E" w:rsidRPr="004E2B99" w:rsidRDefault="00F5178E" w:rsidP="00F5178E">
      <w:pPr>
        <w:pStyle w:val="paragraph"/>
        <w:spacing w:before="80" w:beforeAutospacing="0" w:after="0" w:afterAutospacing="0" w:line="264" w:lineRule="auto"/>
        <w:textAlignment w:val="baseline"/>
        <w:rPr>
          <w:rFonts w:ascii="Aptos" w:hAnsi="Aptos" w:cs="Segoe UI"/>
          <w:sz w:val="26"/>
          <w:szCs w:val="26"/>
        </w:rPr>
      </w:pPr>
      <w:r w:rsidRPr="004E2B99">
        <w:rPr>
          <w:rStyle w:val="normaltextrun"/>
          <w:rFonts w:ascii="Aptos" w:hAnsi="Aptos" w:cs="Segoe UI"/>
          <w:b/>
          <w:bCs/>
          <w:sz w:val="26"/>
          <w:szCs w:val="26"/>
        </w:rPr>
        <w:t>Parishes Office</w:t>
      </w:r>
      <w:r w:rsidRPr="004E2B99">
        <w:rPr>
          <w:rStyle w:val="eop"/>
          <w:rFonts w:ascii="Aptos" w:hAnsi="Aptos" w:cs="Segoe UI"/>
          <w:sz w:val="26"/>
          <w:szCs w:val="26"/>
        </w:rPr>
        <w:t> </w:t>
      </w:r>
    </w:p>
    <w:p w14:paraId="24B814AD" w14:textId="77777777" w:rsidR="00F5178E" w:rsidRPr="004E2B99" w:rsidRDefault="00F5178E" w:rsidP="00F5178E">
      <w:pPr>
        <w:pStyle w:val="paragraph"/>
        <w:spacing w:before="80" w:beforeAutospacing="0" w:after="0" w:afterAutospacing="0" w:line="264" w:lineRule="auto"/>
        <w:textAlignment w:val="baseline"/>
        <w:rPr>
          <w:rFonts w:ascii="Aptos" w:hAnsi="Aptos" w:cs="Segoe UI"/>
          <w:sz w:val="26"/>
          <w:szCs w:val="26"/>
        </w:rPr>
      </w:pPr>
      <w:r w:rsidRPr="004E2B99">
        <w:rPr>
          <w:rStyle w:val="normaltextrun"/>
          <w:rFonts w:ascii="Aptos" w:hAnsi="Aptos" w:cs="Segoe UI"/>
          <w:b/>
          <w:bCs/>
          <w:sz w:val="26"/>
          <w:szCs w:val="26"/>
        </w:rPr>
        <w:t xml:space="preserve">41 Church Lane </w:t>
      </w:r>
    </w:p>
    <w:p w14:paraId="44FDFD6D" w14:textId="77777777" w:rsidR="00F5178E" w:rsidRPr="004E2B99" w:rsidRDefault="00F5178E" w:rsidP="00F5178E">
      <w:pPr>
        <w:pStyle w:val="paragraph"/>
        <w:spacing w:before="80" w:beforeAutospacing="0" w:after="0" w:afterAutospacing="0" w:line="264" w:lineRule="auto"/>
        <w:textAlignment w:val="baseline"/>
        <w:rPr>
          <w:rFonts w:ascii="Aptos" w:hAnsi="Aptos" w:cs="Segoe UI"/>
          <w:sz w:val="26"/>
          <w:szCs w:val="26"/>
        </w:rPr>
      </w:pPr>
      <w:r w:rsidRPr="004E2B99">
        <w:rPr>
          <w:rStyle w:val="normaltextrun"/>
          <w:rFonts w:ascii="Aptos" w:hAnsi="Aptos" w:cs="Segoe UI"/>
          <w:b/>
          <w:bCs/>
          <w:sz w:val="26"/>
          <w:szCs w:val="26"/>
        </w:rPr>
        <w:t xml:space="preserve">Norwich </w:t>
      </w:r>
    </w:p>
    <w:p w14:paraId="5EF00A80" w14:textId="77777777" w:rsidR="00F5178E" w:rsidRPr="004E2B99" w:rsidRDefault="00F5178E" w:rsidP="00F5178E">
      <w:pPr>
        <w:pStyle w:val="paragraph"/>
        <w:spacing w:before="80" w:beforeAutospacing="0" w:after="0" w:afterAutospacing="0" w:line="264" w:lineRule="auto"/>
        <w:textAlignment w:val="baseline"/>
        <w:rPr>
          <w:rFonts w:ascii="Aptos" w:hAnsi="Aptos" w:cs="Segoe UI"/>
          <w:sz w:val="26"/>
          <w:szCs w:val="26"/>
        </w:rPr>
      </w:pPr>
      <w:r w:rsidRPr="004E2B99">
        <w:rPr>
          <w:rStyle w:val="normaltextrun"/>
          <w:rFonts w:ascii="Aptos" w:hAnsi="Aptos" w:cs="Segoe UI"/>
          <w:b/>
          <w:bCs/>
          <w:sz w:val="26"/>
          <w:szCs w:val="26"/>
        </w:rPr>
        <w:t>NR4 6NW</w:t>
      </w:r>
      <w:r w:rsidRPr="004E2B99">
        <w:rPr>
          <w:rStyle w:val="eop"/>
          <w:rFonts w:ascii="Aptos" w:hAnsi="Aptos" w:cs="Segoe UI"/>
          <w:sz w:val="26"/>
          <w:szCs w:val="26"/>
        </w:rPr>
        <w:t> </w:t>
      </w:r>
    </w:p>
    <w:p w14:paraId="0C6DC426" w14:textId="77777777" w:rsidR="00726F15" w:rsidRDefault="00F5178E" w:rsidP="00F5178E">
      <w:pPr>
        <w:pStyle w:val="paragraph"/>
        <w:spacing w:before="80" w:beforeAutospacing="0" w:after="0" w:afterAutospacing="0" w:line="264" w:lineRule="auto"/>
        <w:textAlignment w:val="baseline"/>
        <w:rPr>
          <w:rStyle w:val="normaltextrun"/>
          <w:rFonts w:ascii="Aptos" w:hAnsi="Aptos" w:cs="Segoe UI"/>
          <w:b/>
          <w:bCs/>
          <w:sz w:val="26"/>
          <w:szCs w:val="26"/>
        </w:rPr>
      </w:pPr>
      <w:r w:rsidRPr="004E2B99">
        <w:rPr>
          <w:rStyle w:val="normaltextrun"/>
          <w:rFonts w:ascii="Aptos" w:hAnsi="Aptos" w:cs="Segoe UI"/>
          <w:b/>
          <w:bCs/>
          <w:sz w:val="26"/>
          <w:szCs w:val="26"/>
        </w:rPr>
        <w:t>T: 01603 473646</w:t>
      </w:r>
    </w:p>
    <w:p w14:paraId="4AC54CB6" w14:textId="61EE9EF5" w:rsidR="00726F15" w:rsidRDefault="00F5178E" w:rsidP="00F5178E">
      <w:pPr>
        <w:pStyle w:val="paragraph"/>
        <w:spacing w:before="80" w:beforeAutospacing="0" w:after="0" w:afterAutospacing="0" w:line="264" w:lineRule="auto"/>
        <w:textAlignment w:val="baseline"/>
        <w:rPr>
          <w:rStyle w:val="normaltextrun"/>
          <w:rFonts w:ascii="Aptos" w:hAnsi="Aptos" w:cs="Segoe UI"/>
          <w:b/>
          <w:bCs/>
          <w:sz w:val="26"/>
          <w:szCs w:val="26"/>
        </w:rPr>
      </w:pPr>
      <w:r w:rsidRPr="004E2B99">
        <w:rPr>
          <w:rStyle w:val="normaltextrun"/>
          <w:rFonts w:ascii="Aptos" w:hAnsi="Aptos" w:cs="Segoe UI"/>
          <w:b/>
          <w:bCs/>
          <w:sz w:val="26"/>
          <w:szCs w:val="26"/>
        </w:rPr>
        <w:t xml:space="preserve">E: </w:t>
      </w:r>
      <w:hyperlink r:id="rId8" w:history="1">
        <w:r w:rsidR="00726F15" w:rsidRPr="001C7F8A">
          <w:rPr>
            <w:rStyle w:val="Hyperlink"/>
            <w:rFonts w:ascii="Aptos" w:hAnsi="Aptos" w:cs="Segoe UI"/>
            <w:b/>
            <w:bCs/>
            <w:sz w:val="26"/>
            <w:szCs w:val="26"/>
          </w:rPr>
          <w:t>office@eatonchurches.org.uk</w:t>
        </w:r>
      </w:hyperlink>
    </w:p>
    <w:p w14:paraId="39CFAA6A" w14:textId="0ED6353E" w:rsidR="00F5178E" w:rsidRPr="004E2B99" w:rsidRDefault="00F5178E" w:rsidP="00F5178E">
      <w:pPr>
        <w:pStyle w:val="paragraph"/>
        <w:spacing w:before="80" w:beforeAutospacing="0" w:after="0" w:afterAutospacing="0" w:line="264" w:lineRule="auto"/>
        <w:textAlignment w:val="baseline"/>
        <w:rPr>
          <w:rFonts w:ascii="Aptos" w:hAnsi="Aptos" w:cs="Segoe UI"/>
          <w:sz w:val="26"/>
          <w:szCs w:val="26"/>
        </w:rPr>
      </w:pPr>
      <w:r w:rsidRPr="004E2B99">
        <w:rPr>
          <w:rStyle w:val="normaltextrun"/>
          <w:rFonts w:ascii="Aptos" w:hAnsi="Aptos" w:cs="Segoe UI"/>
          <w:b/>
          <w:bCs/>
          <w:sz w:val="26"/>
          <w:szCs w:val="26"/>
        </w:rPr>
        <w:t>W: www.christchurch-eaton.org.uk</w:t>
      </w:r>
    </w:p>
    <w:p w14:paraId="0652EFB1" w14:textId="0D016DB4" w:rsidR="006A1825" w:rsidRPr="004E2B99" w:rsidRDefault="00395F30" w:rsidP="006A1825">
      <w:pPr>
        <w:ind w:left="1440"/>
        <w:rPr>
          <w:rFonts w:ascii="Aptos" w:hAnsi="Aptos"/>
          <w:sz w:val="26"/>
          <w:szCs w:val="26"/>
        </w:rPr>
      </w:pPr>
      <w:r w:rsidRPr="004E2B99">
        <w:rPr>
          <w:rFonts w:ascii="Aptos" w:hAnsi="Aptos"/>
          <w:noProof/>
          <w:sz w:val="26"/>
          <w:szCs w:val="26"/>
        </w:rPr>
        <mc:AlternateContent>
          <mc:Choice Requires="wps">
            <w:drawing>
              <wp:anchor distT="0" distB="0" distL="114300" distR="114300" simplePos="0" relativeHeight="251663360" behindDoc="0" locked="0" layoutInCell="1" allowOverlap="1" wp14:anchorId="0ADA4F76" wp14:editId="3FCFA3A2">
                <wp:simplePos x="0" y="0"/>
                <wp:positionH relativeFrom="column">
                  <wp:posOffset>0</wp:posOffset>
                </wp:positionH>
                <wp:positionV relativeFrom="paragraph">
                  <wp:posOffset>114300</wp:posOffset>
                </wp:positionV>
                <wp:extent cx="6012000" cy="0"/>
                <wp:effectExtent l="0" t="0" r="0" b="0"/>
                <wp:wrapNone/>
                <wp:docPr id="81313830" name="Straight Connector 2"/>
                <wp:cNvGraphicFramePr/>
                <a:graphic xmlns:a="http://schemas.openxmlformats.org/drawingml/2006/main">
                  <a:graphicData uri="http://schemas.microsoft.com/office/word/2010/wordprocessingShape">
                    <wps:wsp>
                      <wps:cNvCnPr/>
                      <wps:spPr>
                        <a:xfrm>
                          <a:off x="0" y="0"/>
                          <a:ext cx="60120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6D6133"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473.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" strokecolor="black [3213]"/>
            </w:pict>
          </mc:Fallback>
        </mc:AlternateContent>
      </w:r>
    </w:p>
    <w:p w14:paraId="4BA234C9" w14:textId="2A1E9AD5" w:rsidR="000A7B40" w:rsidRPr="004E2B99" w:rsidRDefault="000A7B40" w:rsidP="000A7B40">
      <w:pPr>
        <w:rPr>
          <w:rFonts w:ascii="Aptos" w:hAnsi="Aptos"/>
          <w:b/>
          <w:sz w:val="26"/>
          <w:szCs w:val="26"/>
        </w:rPr>
      </w:pPr>
      <w:r w:rsidRPr="004E2B99">
        <w:rPr>
          <w:rFonts w:ascii="Aptos" w:hAnsi="Aptos"/>
          <w:sz w:val="26"/>
          <w:szCs w:val="26"/>
        </w:rPr>
        <w:t>Dear Parents,</w:t>
      </w:r>
    </w:p>
    <w:p w14:paraId="28CFE7BA" w14:textId="77777777" w:rsidR="000A7B40" w:rsidRPr="004E2B99" w:rsidRDefault="000A7B40" w:rsidP="000A7B40">
      <w:pPr>
        <w:rPr>
          <w:rFonts w:ascii="Aptos" w:hAnsi="Aptos"/>
          <w:b/>
          <w:sz w:val="26"/>
          <w:szCs w:val="26"/>
        </w:rPr>
      </w:pPr>
    </w:p>
    <w:p w14:paraId="31C1DD68" w14:textId="77777777" w:rsidR="004E2B99" w:rsidRPr="004E2B99" w:rsidRDefault="000A7B40" w:rsidP="004E2B99">
      <w:pPr>
        <w:rPr>
          <w:rFonts w:ascii="Aptos" w:hAnsi="Aptos"/>
          <w:sz w:val="26"/>
          <w:szCs w:val="26"/>
        </w:rPr>
      </w:pPr>
      <w:r w:rsidRPr="004E2B99">
        <w:rPr>
          <w:rFonts w:ascii="Aptos" w:hAnsi="Aptos"/>
          <w:sz w:val="26"/>
          <w:szCs w:val="26"/>
        </w:rPr>
        <w:t xml:space="preserve">We are delighted that you would like to have your child </w:t>
      </w:r>
      <w:r w:rsidR="003519FB" w:rsidRPr="004E2B99">
        <w:rPr>
          <w:rFonts w:ascii="Aptos" w:hAnsi="Aptos"/>
          <w:sz w:val="26"/>
          <w:szCs w:val="26"/>
        </w:rPr>
        <w:t>christened</w:t>
      </w:r>
      <w:r w:rsidR="00FD7A2A" w:rsidRPr="004E2B99">
        <w:rPr>
          <w:rFonts w:ascii="Aptos" w:hAnsi="Aptos"/>
          <w:sz w:val="26"/>
          <w:szCs w:val="26"/>
        </w:rPr>
        <w:t xml:space="preserve"> at Christ Church</w:t>
      </w:r>
      <w:r w:rsidR="003519FB" w:rsidRPr="004E2B99">
        <w:rPr>
          <w:rFonts w:ascii="Aptos" w:hAnsi="Aptos"/>
          <w:sz w:val="26"/>
          <w:szCs w:val="26"/>
        </w:rPr>
        <w:t xml:space="preserve">! </w:t>
      </w:r>
      <w:r w:rsidR="004E2B99" w:rsidRPr="004E2B99">
        <w:rPr>
          <w:rFonts w:ascii="Aptos" w:hAnsi="Aptos"/>
          <w:sz w:val="26"/>
          <w:szCs w:val="26"/>
        </w:rPr>
        <w:t xml:space="preserve">Christening, also known as baptism, is a significant step and we want to ensure you understand its meaning. Baptism calls us into a special relationship with God, marking our membership in the family of God’s Church and our commitment to follow Jesus Christ. </w:t>
      </w:r>
    </w:p>
    <w:p w14:paraId="4AF982D7" w14:textId="7557B03A" w:rsidR="000A7B40" w:rsidRPr="004E2B99" w:rsidRDefault="000A7B40" w:rsidP="000A7B40">
      <w:pPr>
        <w:rPr>
          <w:rFonts w:ascii="Aptos" w:hAnsi="Aptos"/>
          <w:b/>
          <w:sz w:val="26"/>
          <w:szCs w:val="26"/>
        </w:rPr>
      </w:pPr>
    </w:p>
    <w:p w14:paraId="2CB22D79" w14:textId="77777777" w:rsidR="004D5C5D" w:rsidRDefault="00185844" w:rsidP="000A7B40">
      <w:pPr>
        <w:rPr>
          <w:rFonts w:ascii="Aptos" w:hAnsi="Aptos"/>
          <w:bCs/>
          <w:sz w:val="26"/>
          <w:szCs w:val="26"/>
        </w:rPr>
      </w:pPr>
      <w:r w:rsidRPr="004D5C5D">
        <w:rPr>
          <w:rFonts w:ascii="Aptos" w:hAnsi="Aptos"/>
          <w:bCs/>
          <w:sz w:val="26"/>
          <w:szCs w:val="26"/>
        </w:rPr>
        <w:t>The Church offers Baptisms or Christenings to people of any age. You can find out more about Christenings by visiting the Church of England's website</w:t>
      </w:r>
      <w:r w:rsidR="004D5C5D">
        <w:rPr>
          <w:rFonts w:ascii="Aptos" w:hAnsi="Aptos"/>
          <w:bCs/>
          <w:sz w:val="26"/>
          <w:szCs w:val="26"/>
        </w:rPr>
        <w:t>:</w:t>
      </w:r>
      <w:r w:rsidR="00AD10EB" w:rsidRPr="004D5C5D">
        <w:rPr>
          <w:rFonts w:ascii="Aptos" w:hAnsi="Aptos"/>
          <w:bCs/>
          <w:sz w:val="26"/>
          <w:szCs w:val="26"/>
        </w:rPr>
        <w:t xml:space="preserve"> </w:t>
      </w:r>
    </w:p>
    <w:p w14:paraId="1739FC02" w14:textId="0FA050F5" w:rsidR="004D5C5D" w:rsidRDefault="004D5C5D" w:rsidP="004D5C5D">
      <w:pPr>
        <w:ind w:firstLine="720"/>
        <w:rPr>
          <w:rFonts w:ascii="Aptos" w:hAnsi="Aptos"/>
          <w:bCs/>
          <w:sz w:val="26"/>
          <w:szCs w:val="26"/>
        </w:rPr>
      </w:pPr>
      <w:hyperlink r:id="rId9" w:history="1">
        <w:r w:rsidRPr="002D08D3">
          <w:rPr>
            <w:rStyle w:val="Hyperlink"/>
            <w:rFonts w:ascii="Aptos" w:hAnsi="Aptos"/>
            <w:bCs/>
            <w:sz w:val="26"/>
            <w:szCs w:val="26"/>
          </w:rPr>
          <w:t>www.churchofengland.org/life-events/christenings</w:t>
        </w:r>
      </w:hyperlink>
    </w:p>
    <w:p w14:paraId="795D319A" w14:textId="2485D152" w:rsidR="004D5C5D" w:rsidRDefault="00185844" w:rsidP="000A7B40">
      <w:pPr>
        <w:rPr>
          <w:rFonts w:ascii="Aptos" w:hAnsi="Aptos"/>
          <w:bCs/>
          <w:sz w:val="26"/>
          <w:szCs w:val="26"/>
        </w:rPr>
      </w:pPr>
      <w:r w:rsidRPr="004D5C5D">
        <w:rPr>
          <w:rFonts w:ascii="Aptos" w:hAnsi="Aptos"/>
          <w:bCs/>
          <w:sz w:val="26"/>
          <w:szCs w:val="26"/>
        </w:rPr>
        <w:t>There is information for parents, Godparents and guests. If you are thinking of getting baptis</w:t>
      </w:r>
      <w:r w:rsidR="001A519E">
        <w:rPr>
          <w:rFonts w:ascii="Aptos" w:hAnsi="Aptos"/>
          <w:bCs/>
          <w:sz w:val="26"/>
          <w:szCs w:val="26"/>
        </w:rPr>
        <w:t>ed</w:t>
      </w:r>
      <w:r w:rsidRPr="004D5C5D">
        <w:rPr>
          <w:rFonts w:ascii="Aptos" w:hAnsi="Aptos"/>
          <w:bCs/>
          <w:sz w:val="26"/>
          <w:szCs w:val="26"/>
        </w:rPr>
        <w:t xml:space="preserve"> yourself, you may find this website helpful</w:t>
      </w:r>
      <w:r w:rsidR="004D5C5D" w:rsidRPr="004D5C5D">
        <w:rPr>
          <w:rFonts w:ascii="Aptos" w:hAnsi="Aptos"/>
          <w:bCs/>
          <w:sz w:val="26"/>
          <w:szCs w:val="26"/>
        </w:rPr>
        <w:t>:</w:t>
      </w:r>
    </w:p>
    <w:p w14:paraId="18EF3CC5" w14:textId="32B5516D" w:rsidR="004D5C5D" w:rsidRDefault="004D5C5D" w:rsidP="004D5C5D">
      <w:pPr>
        <w:ind w:firstLine="720"/>
        <w:rPr>
          <w:rFonts w:ascii="Aptos" w:hAnsi="Aptos"/>
          <w:bCs/>
          <w:sz w:val="26"/>
          <w:szCs w:val="26"/>
        </w:rPr>
      </w:pPr>
      <w:hyperlink r:id="rId10" w:history="1">
        <w:r w:rsidRPr="002D08D3">
          <w:rPr>
            <w:rStyle w:val="Hyperlink"/>
            <w:rFonts w:ascii="Aptos" w:hAnsi="Aptos"/>
            <w:bCs/>
            <w:sz w:val="26"/>
            <w:szCs w:val="26"/>
          </w:rPr>
          <w:t>www.churchofengland.org/life-events/adult-baptism</w:t>
        </w:r>
      </w:hyperlink>
    </w:p>
    <w:p w14:paraId="611D5BC1" w14:textId="756E0629" w:rsidR="000A7B40" w:rsidRPr="004D5C5D" w:rsidRDefault="00185844" w:rsidP="004D5C5D">
      <w:pPr>
        <w:rPr>
          <w:rFonts w:ascii="Aptos" w:hAnsi="Aptos"/>
          <w:bCs/>
          <w:sz w:val="26"/>
          <w:szCs w:val="26"/>
        </w:rPr>
      </w:pPr>
      <w:r w:rsidRPr="004D5C5D">
        <w:rPr>
          <w:rFonts w:ascii="Aptos" w:hAnsi="Aptos"/>
          <w:bCs/>
          <w:sz w:val="26"/>
          <w:szCs w:val="26"/>
        </w:rPr>
        <w:t>If you have any questions about christenings please just ask!</w:t>
      </w:r>
    </w:p>
    <w:p w14:paraId="25C1EC62" w14:textId="77777777" w:rsidR="004D5C5D" w:rsidRDefault="004D5C5D" w:rsidP="000A7B40">
      <w:pPr>
        <w:rPr>
          <w:rFonts w:ascii="Aptos" w:hAnsi="Aptos"/>
          <w:sz w:val="26"/>
          <w:szCs w:val="26"/>
        </w:rPr>
      </w:pPr>
    </w:p>
    <w:p w14:paraId="30F86524" w14:textId="77777777" w:rsidR="00C05F4E" w:rsidRPr="00C05F4E" w:rsidRDefault="00C05F4E" w:rsidP="00C05F4E">
      <w:pPr>
        <w:rPr>
          <w:rFonts w:ascii="Aptos" w:hAnsi="Aptos"/>
          <w:b/>
          <w:bCs/>
          <w:sz w:val="26"/>
          <w:szCs w:val="26"/>
        </w:rPr>
      </w:pPr>
      <w:r w:rsidRPr="00C05F4E">
        <w:rPr>
          <w:rFonts w:ascii="Aptos" w:hAnsi="Aptos"/>
          <w:b/>
          <w:bCs/>
          <w:sz w:val="26"/>
          <w:szCs w:val="26"/>
        </w:rPr>
        <w:t>Commitment During the Service</w:t>
      </w:r>
    </w:p>
    <w:p w14:paraId="547D947C" w14:textId="0CD6A11B" w:rsidR="00C05F4E" w:rsidRPr="00C05F4E" w:rsidRDefault="00C05F4E" w:rsidP="00C05F4E">
      <w:pPr>
        <w:rPr>
          <w:rFonts w:ascii="Aptos" w:hAnsi="Aptos"/>
          <w:sz w:val="26"/>
          <w:szCs w:val="26"/>
        </w:rPr>
      </w:pPr>
      <w:r w:rsidRPr="003D409B">
        <w:rPr>
          <w:rFonts w:ascii="Aptos" w:hAnsi="Aptos"/>
          <w:sz w:val="26"/>
          <w:szCs w:val="26"/>
        </w:rPr>
        <w:t xml:space="preserve">During the service, parents and godparents make </w:t>
      </w:r>
      <w:r w:rsidR="003D409B" w:rsidRPr="003D409B">
        <w:rPr>
          <w:rFonts w:ascii="Aptos" w:hAnsi="Aptos"/>
          <w:sz w:val="26"/>
          <w:szCs w:val="26"/>
        </w:rPr>
        <w:t>a</w:t>
      </w:r>
      <w:r w:rsidRPr="003D409B">
        <w:rPr>
          <w:rFonts w:ascii="Aptos" w:hAnsi="Aptos"/>
          <w:sz w:val="26"/>
          <w:szCs w:val="26"/>
        </w:rPr>
        <w:t xml:space="preserve"> commitment on behalf of the child, declaring their rejection of </w:t>
      </w:r>
      <w:r w:rsidR="003D409B" w:rsidRPr="003D409B">
        <w:rPr>
          <w:rFonts w:ascii="Aptos" w:hAnsi="Aptos"/>
          <w:sz w:val="26"/>
          <w:szCs w:val="26"/>
        </w:rPr>
        <w:t xml:space="preserve">sin and </w:t>
      </w:r>
      <w:r w:rsidRPr="003D409B">
        <w:rPr>
          <w:rFonts w:ascii="Aptos" w:hAnsi="Aptos"/>
          <w:sz w:val="26"/>
          <w:szCs w:val="26"/>
        </w:rPr>
        <w:t>evil and turning to Christ as Saviour</w:t>
      </w:r>
      <w:r w:rsidR="003D409B" w:rsidRPr="003D409B">
        <w:rPr>
          <w:rFonts w:ascii="Aptos" w:hAnsi="Aptos"/>
          <w:sz w:val="26"/>
          <w:szCs w:val="26"/>
        </w:rPr>
        <w:t xml:space="preserve"> and Lord</w:t>
      </w:r>
      <w:r w:rsidRPr="003D409B">
        <w:rPr>
          <w:rFonts w:ascii="Aptos" w:hAnsi="Aptos"/>
          <w:sz w:val="26"/>
          <w:szCs w:val="26"/>
        </w:rPr>
        <w:t>. They also profess their faith in God: Father, Son, and Holy Spirit</w:t>
      </w:r>
      <w:r w:rsidR="003D409B">
        <w:rPr>
          <w:rFonts w:ascii="Aptos" w:hAnsi="Aptos"/>
          <w:sz w:val="26"/>
          <w:szCs w:val="26"/>
        </w:rPr>
        <w:t>.</w:t>
      </w:r>
    </w:p>
    <w:p w14:paraId="70B63E0C" w14:textId="77777777" w:rsidR="00C05F4E" w:rsidRPr="00C05F4E" w:rsidRDefault="00C05F4E" w:rsidP="00C05F4E">
      <w:pPr>
        <w:rPr>
          <w:rFonts w:ascii="Aptos" w:hAnsi="Aptos"/>
          <w:sz w:val="26"/>
          <w:szCs w:val="26"/>
        </w:rPr>
      </w:pPr>
    </w:p>
    <w:p w14:paraId="1A774CDF" w14:textId="77777777" w:rsidR="00C05F4E" w:rsidRPr="00C05F4E" w:rsidRDefault="00C05F4E" w:rsidP="00C05F4E">
      <w:pPr>
        <w:rPr>
          <w:rFonts w:ascii="Aptos" w:hAnsi="Aptos"/>
          <w:b/>
          <w:bCs/>
          <w:sz w:val="26"/>
          <w:szCs w:val="26"/>
        </w:rPr>
      </w:pPr>
      <w:r w:rsidRPr="00C05F4E">
        <w:rPr>
          <w:rFonts w:ascii="Aptos" w:hAnsi="Aptos"/>
          <w:b/>
          <w:bCs/>
          <w:sz w:val="26"/>
          <w:szCs w:val="26"/>
        </w:rPr>
        <w:t>Responsibilities of Parents and Godparents</w:t>
      </w:r>
    </w:p>
    <w:p w14:paraId="6204201D" w14:textId="4368383F" w:rsidR="00C05F4E" w:rsidRPr="00C05F4E" w:rsidRDefault="00C05F4E" w:rsidP="00C05F4E">
      <w:pPr>
        <w:rPr>
          <w:rFonts w:ascii="Aptos" w:hAnsi="Aptos"/>
          <w:sz w:val="26"/>
          <w:szCs w:val="26"/>
        </w:rPr>
      </w:pPr>
      <w:r w:rsidRPr="00C05F4E">
        <w:rPr>
          <w:rFonts w:ascii="Aptos" w:hAnsi="Aptos"/>
          <w:sz w:val="26"/>
          <w:szCs w:val="26"/>
        </w:rPr>
        <w:t xml:space="preserve">It is important that parents and godparents genuinely intend to help the child grow as a practising Christian. When the child is </w:t>
      </w:r>
      <w:r w:rsidR="003D409B">
        <w:rPr>
          <w:rFonts w:ascii="Aptos" w:hAnsi="Aptos"/>
          <w:sz w:val="26"/>
          <w:szCs w:val="26"/>
        </w:rPr>
        <w:t>ready</w:t>
      </w:r>
      <w:r w:rsidRPr="00C05F4E">
        <w:rPr>
          <w:rFonts w:ascii="Aptos" w:hAnsi="Aptos"/>
          <w:sz w:val="26"/>
          <w:szCs w:val="26"/>
        </w:rPr>
        <w:t>, they should be encouraged to be confirmed as a member of the Church of England and to take communion.</w:t>
      </w:r>
    </w:p>
    <w:p w14:paraId="5350F30B" w14:textId="77777777" w:rsidR="00C05F4E" w:rsidRPr="00C05F4E" w:rsidRDefault="00C05F4E" w:rsidP="00C05F4E">
      <w:pPr>
        <w:rPr>
          <w:rFonts w:ascii="Aptos" w:hAnsi="Aptos"/>
          <w:sz w:val="26"/>
          <w:szCs w:val="26"/>
        </w:rPr>
      </w:pPr>
    </w:p>
    <w:p w14:paraId="6388C629" w14:textId="363845EE" w:rsidR="00C05F4E" w:rsidRPr="00C05F4E" w:rsidRDefault="00C05F4E" w:rsidP="00C05F4E">
      <w:pPr>
        <w:rPr>
          <w:rFonts w:ascii="Aptos" w:hAnsi="Aptos"/>
          <w:b/>
          <w:bCs/>
          <w:sz w:val="26"/>
          <w:szCs w:val="26"/>
        </w:rPr>
      </w:pPr>
      <w:r w:rsidRPr="003D409B">
        <w:rPr>
          <w:rFonts w:ascii="Aptos" w:hAnsi="Aptos"/>
          <w:b/>
          <w:bCs/>
          <w:sz w:val="26"/>
          <w:szCs w:val="26"/>
        </w:rPr>
        <w:t>Godparents</w:t>
      </w:r>
    </w:p>
    <w:p w14:paraId="1E34EFE2" w14:textId="77777777" w:rsidR="00C05F4E" w:rsidRPr="00C05F4E" w:rsidRDefault="00C05F4E" w:rsidP="00C05F4E">
      <w:pPr>
        <w:rPr>
          <w:rFonts w:ascii="Aptos" w:hAnsi="Aptos"/>
          <w:sz w:val="26"/>
          <w:szCs w:val="26"/>
        </w:rPr>
      </w:pPr>
      <w:r w:rsidRPr="00C05F4E">
        <w:rPr>
          <w:rFonts w:ascii="Aptos" w:hAnsi="Aptos"/>
          <w:sz w:val="26"/>
          <w:szCs w:val="26"/>
        </w:rPr>
        <w:t xml:space="preserve">Typically, a child being baptised has at least three godparents. Parents </w:t>
      </w:r>
      <w:r w:rsidRPr="003D409B">
        <w:rPr>
          <w:rFonts w:ascii="Aptos" w:hAnsi="Aptos"/>
          <w:b/>
          <w:bCs/>
          <w:sz w:val="26"/>
          <w:szCs w:val="26"/>
        </w:rPr>
        <w:t>can</w:t>
      </w:r>
      <w:r w:rsidRPr="00C05F4E">
        <w:rPr>
          <w:rFonts w:ascii="Aptos" w:hAnsi="Aptos"/>
          <w:sz w:val="26"/>
          <w:szCs w:val="26"/>
        </w:rPr>
        <w:t xml:space="preserve"> be godparents to their own child, provided there is at least one other godparent. At least two godparents should be of the same sex as the child, and one should be of the opposite sex. If having three godparents is not possible, a baptism can still take place with one godfather and one godmother.</w:t>
      </w:r>
    </w:p>
    <w:p w14:paraId="05172B17" w14:textId="2D4AF33B" w:rsidR="00C05F4E" w:rsidRPr="00C05F4E" w:rsidRDefault="00C05F4E" w:rsidP="00C05F4E">
      <w:pPr>
        <w:rPr>
          <w:rFonts w:ascii="Aptos" w:hAnsi="Aptos"/>
          <w:sz w:val="26"/>
          <w:szCs w:val="26"/>
        </w:rPr>
      </w:pPr>
      <w:r w:rsidRPr="00C05F4E">
        <w:rPr>
          <w:rFonts w:ascii="Aptos" w:hAnsi="Aptos"/>
          <w:sz w:val="26"/>
          <w:szCs w:val="26"/>
        </w:rPr>
        <w:lastRenderedPageBreak/>
        <w:t>Godparents must be baptised and</w:t>
      </w:r>
      <w:r w:rsidR="0067313A">
        <w:rPr>
          <w:rFonts w:ascii="Aptos" w:hAnsi="Aptos"/>
          <w:sz w:val="26"/>
          <w:szCs w:val="26"/>
        </w:rPr>
        <w:t>,</w:t>
      </w:r>
      <w:r w:rsidRPr="00C05F4E">
        <w:rPr>
          <w:rFonts w:ascii="Aptos" w:hAnsi="Aptos"/>
          <w:sz w:val="26"/>
          <w:szCs w:val="26"/>
        </w:rPr>
        <w:t xml:space="preserve"> ideally</w:t>
      </w:r>
      <w:r w:rsidR="0067313A">
        <w:rPr>
          <w:rFonts w:ascii="Aptos" w:hAnsi="Aptos"/>
          <w:sz w:val="26"/>
          <w:szCs w:val="26"/>
        </w:rPr>
        <w:t>,</w:t>
      </w:r>
      <w:r w:rsidRPr="00C05F4E">
        <w:rPr>
          <w:rFonts w:ascii="Aptos" w:hAnsi="Aptos"/>
          <w:sz w:val="26"/>
          <w:szCs w:val="26"/>
        </w:rPr>
        <w:t xml:space="preserve"> confirmed, as they need to make the declarations and promises during the baptism service. Therefore, non-Christians cannot be godparents. However, they can still participate as supporters and make any commitments they feel comfortable with. Please discuss this with me if needed.</w:t>
      </w:r>
    </w:p>
    <w:p w14:paraId="64DCD71D" w14:textId="77777777" w:rsidR="00C05F4E" w:rsidRPr="00C05F4E" w:rsidRDefault="00C05F4E" w:rsidP="00C05F4E">
      <w:pPr>
        <w:rPr>
          <w:rFonts w:ascii="Aptos" w:hAnsi="Aptos"/>
          <w:sz w:val="26"/>
          <w:szCs w:val="26"/>
        </w:rPr>
      </w:pPr>
    </w:p>
    <w:p w14:paraId="07355180" w14:textId="6E69B6E9" w:rsidR="00C05F4E" w:rsidRPr="00C05F4E" w:rsidRDefault="00C05F4E" w:rsidP="00C05F4E">
      <w:pPr>
        <w:rPr>
          <w:rFonts w:ascii="Aptos" w:hAnsi="Aptos"/>
          <w:b/>
          <w:bCs/>
          <w:sz w:val="26"/>
          <w:szCs w:val="26"/>
        </w:rPr>
      </w:pPr>
      <w:r w:rsidRPr="00C05F4E">
        <w:rPr>
          <w:rFonts w:ascii="Aptos" w:hAnsi="Aptos"/>
          <w:b/>
          <w:bCs/>
          <w:sz w:val="26"/>
          <w:szCs w:val="26"/>
        </w:rPr>
        <w:t xml:space="preserve">Location of </w:t>
      </w:r>
      <w:r w:rsidR="006B46BC">
        <w:rPr>
          <w:rFonts w:ascii="Aptos" w:hAnsi="Aptos"/>
          <w:b/>
          <w:bCs/>
          <w:sz w:val="26"/>
          <w:szCs w:val="26"/>
        </w:rPr>
        <w:t>Christening</w:t>
      </w:r>
    </w:p>
    <w:p w14:paraId="248EED3D" w14:textId="5E3D04A4" w:rsidR="00C05F4E" w:rsidRDefault="00C05F4E" w:rsidP="00C05F4E">
      <w:pPr>
        <w:rPr>
          <w:rFonts w:ascii="Aptos" w:hAnsi="Aptos"/>
          <w:sz w:val="26"/>
          <w:szCs w:val="26"/>
        </w:rPr>
      </w:pPr>
      <w:r w:rsidRPr="00C05F4E">
        <w:rPr>
          <w:rFonts w:ascii="Aptos" w:hAnsi="Aptos"/>
          <w:sz w:val="26"/>
          <w:szCs w:val="26"/>
        </w:rPr>
        <w:t>England is divided into local parishes around church buildings. Baptisms typically occur in the parish where you live and where the child will grow up, so they can attend the local church. If you do not live in our parish but wish to have the baptism at Christ Church</w:t>
      </w:r>
      <w:r w:rsidR="006B46BC">
        <w:rPr>
          <w:rFonts w:ascii="Aptos" w:hAnsi="Aptos"/>
          <w:sz w:val="26"/>
          <w:szCs w:val="26"/>
        </w:rPr>
        <w:t xml:space="preserve"> that should be possible and </w:t>
      </w:r>
      <w:r w:rsidRPr="00C05F4E">
        <w:rPr>
          <w:rFonts w:ascii="Aptos" w:hAnsi="Aptos"/>
          <w:sz w:val="26"/>
          <w:szCs w:val="26"/>
        </w:rPr>
        <w:t>we will seek the consent of your local parish priest or vicar.</w:t>
      </w:r>
    </w:p>
    <w:p w14:paraId="106B61BF" w14:textId="77777777" w:rsidR="006B46BC" w:rsidRDefault="006B46BC" w:rsidP="00C05F4E">
      <w:pPr>
        <w:rPr>
          <w:rFonts w:ascii="Aptos" w:hAnsi="Aptos"/>
          <w:sz w:val="26"/>
          <w:szCs w:val="26"/>
        </w:rPr>
      </w:pPr>
    </w:p>
    <w:p w14:paraId="27038F0B" w14:textId="0FDC8E0C" w:rsidR="006B46BC" w:rsidRPr="006B46BC" w:rsidRDefault="006B46BC" w:rsidP="00C05F4E">
      <w:pPr>
        <w:rPr>
          <w:rFonts w:ascii="Aptos" w:hAnsi="Aptos"/>
          <w:b/>
          <w:bCs/>
          <w:sz w:val="26"/>
          <w:szCs w:val="26"/>
        </w:rPr>
      </w:pPr>
      <w:r>
        <w:rPr>
          <w:rFonts w:ascii="Aptos" w:hAnsi="Aptos"/>
          <w:b/>
          <w:bCs/>
          <w:sz w:val="26"/>
          <w:szCs w:val="26"/>
        </w:rPr>
        <w:t xml:space="preserve">Date and </w:t>
      </w:r>
      <w:r w:rsidRPr="006B46BC">
        <w:rPr>
          <w:rFonts w:ascii="Aptos" w:hAnsi="Aptos"/>
          <w:b/>
          <w:bCs/>
          <w:sz w:val="26"/>
          <w:szCs w:val="26"/>
        </w:rPr>
        <w:t xml:space="preserve">Time of </w:t>
      </w:r>
      <w:r>
        <w:rPr>
          <w:rFonts w:ascii="Aptos" w:hAnsi="Aptos"/>
          <w:b/>
          <w:bCs/>
          <w:sz w:val="26"/>
          <w:szCs w:val="26"/>
        </w:rPr>
        <w:t>Christening</w:t>
      </w:r>
    </w:p>
    <w:p w14:paraId="1A2FF9A1" w14:textId="07EBEA87" w:rsidR="00C05F4E" w:rsidRDefault="006B46BC" w:rsidP="006B46BC">
      <w:pPr>
        <w:rPr>
          <w:rFonts w:ascii="Aptos" w:hAnsi="Aptos"/>
          <w:sz w:val="26"/>
          <w:szCs w:val="26"/>
        </w:rPr>
      </w:pPr>
      <w:r>
        <w:rPr>
          <w:rFonts w:ascii="Aptos" w:hAnsi="Aptos"/>
          <w:sz w:val="26"/>
          <w:szCs w:val="26"/>
        </w:rPr>
        <w:t>We would love to welcome you</w:t>
      </w:r>
      <w:r w:rsidRPr="006B46BC">
        <w:rPr>
          <w:rFonts w:ascii="Aptos" w:hAnsi="Aptos"/>
          <w:sz w:val="26"/>
          <w:szCs w:val="26"/>
        </w:rPr>
        <w:t xml:space="preserve"> at </w:t>
      </w:r>
      <w:r>
        <w:rPr>
          <w:rFonts w:ascii="Aptos" w:hAnsi="Aptos"/>
          <w:sz w:val="26"/>
          <w:szCs w:val="26"/>
        </w:rPr>
        <w:t>our</w:t>
      </w:r>
      <w:r w:rsidRPr="006B46BC">
        <w:rPr>
          <w:rFonts w:ascii="Aptos" w:hAnsi="Aptos"/>
          <w:sz w:val="26"/>
          <w:szCs w:val="26"/>
        </w:rPr>
        <w:t xml:space="preserve"> main Sunday Service, at 10.00am, but </w:t>
      </w:r>
      <w:r>
        <w:rPr>
          <w:rFonts w:ascii="Aptos" w:hAnsi="Aptos"/>
          <w:sz w:val="26"/>
          <w:szCs w:val="26"/>
        </w:rPr>
        <w:t>if that is not practical it</w:t>
      </w:r>
      <w:r w:rsidRPr="006B46BC">
        <w:rPr>
          <w:rFonts w:ascii="Aptos" w:hAnsi="Aptos"/>
          <w:sz w:val="26"/>
          <w:szCs w:val="26"/>
        </w:rPr>
        <w:t xml:space="preserve"> can be at another date or time, </w:t>
      </w:r>
      <w:r>
        <w:rPr>
          <w:rFonts w:ascii="Aptos" w:hAnsi="Aptos"/>
          <w:sz w:val="26"/>
          <w:szCs w:val="26"/>
        </w:rPr>
        <w:t>usually at</w:t>
      </w:r>
      <w:r w:rsidRPr="006B46BC">
        <w:rPr>
          <w:rFonts w:ascii="Aptos" w:hAnsi="Aptos"/>
          <w:sz w:val="26"/>
          <w:szCs w:val="26"/>
        </w:rPr>
        <w:t xml:space="preserve"> noon on a Sunday.</w:t>
      </w:r>
      <w:r>
        <w:rPr>
          <w:rFonts w:ascii="Aptos" w:hAnsi="Aptos"/>
          <w:sz w:val="26"/>
          <w:szCs w:val="26"/>
        </w:rPr>
        <w:t xml:space="preserve"> </w:t>
      </w:r>
      <w:r w:rsidRPr="006B46BC">
        <w:rPr>
          <w:rFonts w:ascii="Aptos" w:hAnsi="Aptos"/>
          <w:sz w:val="26"/>
          <w:szCs w:val="26"/>
        </w:rPr>
        <w:t xml:space="preserve">Please discuss and agree dates and times with </w:t>
      </w:r>
      <w:r>
        <w:rPr>
          <w:rFonts w:ascii="Aptos" w:hAnsi="Aptos"/>
          <w:sz w:val="26"/>
          <w:szCs w:val="26"/>
        </w:rPr>
        <w:t>me</w:t>
      </w:r>
      <w:r w:rsidRPr="006B46BC">
        <w:rPr>
          <w:rFonts w:ascii="Aptos" w:hAnsi="Aptos"/>
          <w:sz w:val="26"/>
          <w:szCs w:val="26"/>
        </w:rPr>
        <w:t xml:space="preserve"> before sending in the form</w:t>
      </w:r>
      <w:r>
        <w:rPr>
          <w:rFonts w:ascii="Aptos" w:hAnsi="Aptos"/>
          <w:sz w:val="26"/>
          <w:szCs w:val="26"/>
        </w:rPr>
        <w:t>.</w:t>
      </w:r>
    </w:p>
    <w:p w14:paraId="10F406D9" w14:textId="77777777" w:rsidR="006B46BC" w:rsidRPr="00C05F4E" w:rsidRDefault="006B46BC" w:rsidP="006B46BC">
      <w:pPr>
        <w:rPr>
          <w:rFonts w:ascii="Aptos" w:hAnsi="Aptos"/>
          <w:sz w:val="26"/>
          <w:szCs w:val="26"/>
        </w:rPr>
      </w:pPr>
    </w:p>
    <w:p w14:paraId="3D885F5E" w14:textId="61A55210" w:rsidR="00C05F4E" w:rsidRPr="00C05F4E" w:rsidRDefault="00C05F4E" w:rsidP="00C05F4E">
      <w:pPr>
        <w:rPr>
          <w:rFonts w:ascii="Aptos" w:hAnsi="Aptos"/>
          <w:b/>
          <w:bCs/>
          <w:sz w:val="26"/>
          <w:szCs w:val="26"/>
        </w:rPr>
      </w:pPr>
      <w:r w:rsidRPr="00C05F4E">
        <w:rPr>
          <w:rFonts w:ascii="Aptos" w:hAnsi="Aptos"/>
          <w:b/>
          <w:bCs/>
          <w:sz w:val="26"/>
          <w:szCs w:val="26"/>
        </w:rPr>
        <w:t>Meeting</w:t>
      </w:r>
    </w:p>
    <w:p w14:paraId="533ADF1D" w14:textId="01546F6B" w:rsidR="00C05F4E" w:rsidRPr="00C05F4E" w:rsidRDefault="00C05F4E" w:rsidP="00C05F4E">
      <w:pPr>
        <w:rPr>
          <w:rFonts w:ascii="Aptos" w:hAnsi="Aptos"/>
          <w:sz w:val="26"/>
          <w:szCs w:val="26"/>
        </w:rPr>
      </w:pPr>
      <w:r w:rsidRPr="00C05F4E">
        <w:rPr>
          <w:rFonts w:ascii="Aptos" w:hAnsi="Aptos"/>
          <w:sz w:val="26"/>
          <w:szCs w:val="26"/>
        </w:rPr>
        <w:t xml:space="preserve">I or the priest officiating will arrange a meeting with you, usually in the week before the baptism, to discuss the service and answer any </w:t>
      </w:r>
      <w:r w:rsidR="006B46BC">
        <w:rPr>
          <w:rFonts w:ascii="Aptos" w:hAnsi="Aptos"/>
          <w:sz w:val="26"/>
          <w:szCs w:val="26"/>
        </w:rPr>
        <w:t xml:space="preserve">further </w:t>
      </w:r>
      <w:r w:rsidRPr="00C05F4E">
        <w:rPr>
          <w:rFonts w:ascii="Aptos" w:hAnsi="Aptos"/>
          <w:sz w:val="26"/>
          <w:szCs w:val="26"/>
        </w:rPr>
        <w:t>questions you or the godparents may have.</w:t>
      </w:r>
    </w:p>
    <w:p w14:paraId="148E4D0E" w14:textId="22FE5504" w:rsidR="00C05F4E" w:rsidRPr="00C05F4E" w:rsidRDefault="00C05F4E" w:rsidP="00C05F4E">
      <w:pPr>
        <w:rPr>
          <w:rFonts w:ascii="Aptos" w:hAnsi="Aptos"/>
          <w:sz w:val="26"/>
          <w:szCs w:val="26"/>
        </w:rPr>
      </w:pPr>
    </w:p>
    <w:p w14:paraId="322ECCAE" w14:textId="1F14DB81" w:rsidR="00C05F4E" w:rsidRPr="00C05F4E" w:rsidRDefault="006B46BC" w:rsidP="00C05F4E">
      <w:pPr>
        <w:rPr>
          <w:rFonts w:ascii="Aptos" w:hAnsi="Aptos"/>
          <w:b/>
          <w:bCs/>
          <w:sz w:val="26"/>
          <w:szCs w:val="26"/>
        </w:rPr>
      </w:pPr>
      <w:r>
        <w:rPr>
          <w:rFonts w:ascii="Aptos" w:hAnsi="Aptos"/>
          <w:b/>
          <w:bCs/>
          <w:sz w:val="26"/>
          <w:szCs w:val="26"/>
        </w:rPr>
        <w:t>Please just ask</w:t>
      </w:r>
    </w:p>
    <w:p w14:paraId="66FA468C" w14:textId="10F0B5CE" w:rsidR="00C05F4E" w:rsidRPr="00C05F4E" w:rsidRDefault="00C05F4E" w:rsidP="00C05F4E">
      <w:pPr>
        <w:rPr>
          <w:rFonts w:ascii="Aptos" w:hAnsi="Aptos"/>
          <w:sz w:val="26"/>
          <w:szCs w:val="26"/>
        </w:rPr>
      </w:pPr>
      <w:r w:rsidRPr="00C05F4E">
        <w:rPr>
          <w:rFonts w:ascii="Aptos" w:hAnsi="Aptos"/>
          <w:sz w:val="26"/>
          <w:szCs w:val="26"/>
        </w:rPr>
        <w:t>If you have any questions, please just ask. I am here to help.</w:t>
      </w:r>
    </w:p>
    <w:p w14:paraId="2A715AAD" w14:textId="3246AD7E" w:rsidR="00C05F4E" w:rsidRDefault="00C05F4E" w:rsidP="00C05F4E">
      <w:pPr>
        <w:rPr>
          <w:rFonts w:ascii="Aptos" w:hAnsi="Aptos"/>
          <w:sz w:val="26"/>
          <w:szCs w:val="26"/>
        </w:rPr>
      </w:pPr>
    </w:p>
    <w:p w14:paraId="59B07550" w14:textId="38F34374" w:rsidR="00C05F4E" w:rsidRPr="00C05F4E" w:rsidRDefault="00C05F4E" w:rsidP="00C05F4E">
      <w:pPr>
        <w:rPr>
          <w:rFonts w:ascii="Aptos" w:hAnsi="Aptos"/>
          <w:sz w:val="26"/>
          <w:szCs w:val="26"/>
        </w:rPr>
      </w:pPr>
      <w:r w:rsidRPr="00C05F4E">
        <w:rPr>
          <w:rFonts w:ascii="Aptos" w:hAnsi="Aptos"/>
          <w:sz w:val="26"/>
          <w:szCs w:val="26"/>
        </w:rPr>
        <w:t>With thanks, best wishes, and prayers,</w:t>
      </w:r>
    </w:p>
    <w:p w14:paraId="509F3033" w14:textId="77777777" w:rsidR="000A7B40" w:rsidRPr="004E2B99" w:rsidRDefault="000A7B40" w:rsidP="000A7B40">
      <w:pPr>
        <w:rPr>
          <w:rFonts w:ascii="Aptos" w:hAnsi="Aptos"/>
          <w:b/>
          <w:sz w:val="26"/>
          <w:szCs w:val="26"/>
        </w:rPr>
      </w:pPr>
    </w:p>
    <w:p w14:paraId="5F5AFC5D" w14:textId="56EC67DC" w:rsidR="00A82B1D" w:rsidRPr="004E2B99" w:rsidRDefault="003F5D92" w:rsidP="00A82B1D">
      <w:pPr>
        <w:rPr>
          <w:rFonts w:ascii="Aptos" w:hAnsi="Aptos"/>
          <w:sz w:val="26"/>
          <w:szCs w:val="26"/>
        </w:rPr>
      </w:pPr>
      <w:r>
        <w:rPr>
          <w:rFonts w:ascii="Aptos" w:hAnsi="Aptos"/>
          <w:noProof/>
          <w:sz w:val="26"/>
          <w:szCs w:val="26"/>
        </w:rPr>
        <w:drawing>
          <wp:inline distT="0" distB="0" distL="0" distR="0" wp14:anchorId="46594D3F" wp14:editId="6769D981">
            <wp:extent cx="1003340" cy="1080000"/>
            <wp:effectExtent l="0" t="0" r="6350" b="6350"/>
            <wp:docPr id="808951516" name="Picture 3"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951516" name="Picture 3" descr="A signatur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3340" cy="1080000"/>
                    </a:xfrm>
                    <a:prstGeom prst="rect">
                      <a:avLst/>
                    </a:prstGeom>
                  </pic:spPr>
                </pic:pic>
              </a:graphicData>
            </a:graphic>
          </wp:inline>
        </w:drawing>
      </w:r>
    </w:p>
    <w:p w14:paraId="409066DC" w14:textId="77777777" w:rsidR="00A82B1D" w:rsidRPr="004E2B99" w:rsidRDefault="00A82B1D" w:rsidP="00A82B1D">
      <w:pPr>
        <w:rPr>
          <w:rFonts w:ascii="Aptos" w:hAnsi="Aptos"/>
          <w:sz w:val="26"/>
          <w:szCs w:val="26"/>
        </w:rPr>
      </w:pPr>
    </w:p>
    <w:p w14:paraId="7EC6CF0C" w14:textId="77777777" w:rsidR="00A82B1D" w:rsidRPr="004E2B99" w:rsidRDefault="00A82B1D" w:rsidP="00A82B1D">
      <w:pPr>
        <w:rPr>
          <w:rFonts w:ascii="Aptos" w:hAnsi="Aptos"/>
          <w:sz w:val="26"/>
          <w:szCs w:val="26"/>
        </w:rPr>
      </w:pPr>
    </w:p>
    <w:p w14:paraId="16E9C737" w14:textId="77777777" w:rsidR="00A82B1D" w:rsidRPr="004E2B99" w:rsidRDefault="00A82B1D" w:rsidP="00A82B1D">
      <w:pPr>
        <w:rPr>
          <w:rFonts w:ascii="Aptos" w:hAnsi="Aptos"/>
          <w:sz w:val="26"/>
          <w:szCs w:val="26"/>
        </w:rPr>
      </w:pPr>
      <w:r w:rsidRPr="004E2B99">
        <w:rPr>
          <w:rFonts w:ascii="Aptos" w:hAnsi="Aptos"/>
          <w:sz w:val="26"/>
          <w:szCs w:val="26"/>
        </w:rPr>
        <w:t>Patrick Richmond</w:t>
      </w:r>
    </w:p>
    <w:p w14:paraId="218C5675" w14:textId="77777777" w:rsidR="00A82B1D" w:rsidRPr="004E2B99" w:rsidRDefault="00A82B1D" w:rsidP="00A82B1D">
      <w:pPr>
        <w:rPr>
          <w:rFonts w:ascii="Aptos" w:hAnsi="Aptos"/>
          <w:sz w:val="26"/>
          <w:szCs w:val="26"/>
        </w:rPr>
      </w:pPr>
    </w:p>
    <w:p w14:paraId="1FDD994D" w14:textId="77777777" w:rsidR="00A82B1D" w:rsidRPr="004E2B99" w:rsidRDefault="00A82B1D" w:rsidP="00A82B1D">
      <w:pPr>
        <w:rPr>
          <w:rFonts w:ascii="Aptos" w:hAnsi="Aptos"/>
          <w:sz w:val="26"/>
          <w:szCs w:val="26"/>
        </w:rPr>
      </w:pPr>
      <w:r w:rsidRPr="004E2B99">
        <w:rPr>
          <w:rFonts w:ascii="Aptos" w:hAnsi="Aptos"/>
          <w:sz w:val="26"/>
          <w:szCs w:val="26"/>
        </w:rPr>
        <w:t>The Rev'd Dr Patrick H Richmond</w:t>
      </w:r>
    </w:p>
    <w:p w14:paraId="134EEDCD" w14:textId="77777777" w:rsidR="00A82B1D" w:rsidRPr="004E2B99" w:rsidRDefault="00A82B1D" w:rsidP="00A82B1D">
      <w:pPr>
        <w:rPr>
          <w:rFonts w:ascii="Aptos" w:hAnsi="Aptos"/>
          <w:sz w:val="26"/>
          <w:szCs w:val="26"/>
        </w:rPr>
      </w:pPr>
      <w:r w:rsidRPr="004E2B99">
        <w:rPr>
          <w:rFonts w:ascii="Aptos" w:hAnsi="Aptos"/>
          <w:sz w:val="26"/>
          <w:szCs w:val="26"/>
        </w:rPr>
        <w:t>Vicar, Christ Church, Eaton, Norwich</w:t>
      </w:r>
    </w:p>
    <w:p w14:paraId="5605883F" w14:textId="77777777" w:rsidR="00A82B1D" w:rsidRPr="004E2B99" w:rsidRDefault="00A82B1D" w:rsidP="00A82B1D">
      <w:pPr>
        <w:rPr>
          <w:rFonts w:ascii="Aptos" w:hAnsi="Aptos"/>
          <w:sz w:val="26"/>
          <w:szCs w:val="26"/>
        </w:rPr>
      </w:pPr>
      <w:r w:rsidRPr="004E2B99">
        <w:rPr>
          <w:rFonts w:ascii="Aptos" w:hAnsi="Aptos"/>
          <w:sz w:val="26"/>
          <w:szCs w:val="26"/>
        </w:rPr>
        <w:t>161 Newmarket Road</w:t>
      </w:r>
    </w:p>
    <w:p w14:paraId="2D48AA43" w14:textId="77777777" w:rsidR="00A82B1D" w:rsidRPr="004E2B99" w:rsidRDefault="00A82B1D" w:rsidP="00A82B1D">
      <w:pPr>
        <w:rPr>
          <w:rFonts w:ascii="Aptos" w:hAnsi="Aptos"/>
          <w:sz w:val="26"/>
          <w:szCs w:val="26"/>
        </w:rPr>
      </w:pPr>
      <w:r w:rsidRPr="004E2B99">
        <w:rPr>
          <w:rFonts w:ascii="Aptos" w:hAnsi="Aptos"/>
          <w:sz w:val="26"/>
          <w:szCs w:val="26"/>
        </w:rPr>
        <w:t>Norwich NR4 6SY</w:t>
      </w:r>
    </w:p>
    <w:p w14:paraId="57B889DB" w14:textId="77777777" w:rsidR="00A82B1D" w:rsidRPr="004E2B99" w:rsidRDefault="00A82B1D" w:rsidP="00A82B1D">
      <w:pPr>
        <w:rPr>
          <w:rFonts w:ascii="Aptos" w:hAnsi="Aptos"/>
          <w:sz w:val="26"/>
          <w:szCs w:val="26"/>
        </w:rPr>
      </w:pPr>
      <w:r w:rsidRPr="004E2B99">
        <w:rPr>
          <w:rFonts w:ascii="Aptos" w:hAnsi="Aptos"/>
          <w:sz w:val="26"/>
          <w:szCs w:val="26"/>
        </w:rPr>
        <w:t>Tel. (01603)250844</w:t>
      </w:r>
    </w:p>
    <w:p w14:paraId="5D8D7544" w14:textId="6EBFB6C5" w:rsidR="00A82B1D" w:rsidRPr="004E2B99" w:rsidRDefault="00A27D2E" w:rsidP="00A82B1D">
      <w:pPr>
        <w:rPr>
          <w:rFonts w:ascii="Aptos" w:hAnsi="Aptos"/>
          <w:sz w:val="26"/>
          <w:szCs w:val="26"/>
        </w:rPr>
      </w:pPr>
      <w:hyperlink r:id="rId12" w:history="1">
        <w:r w:rsidRPr="004E2B99">
          <w:rPr>
            <w:rStyle w:val="Hyperlink"/>
            <w:rFonts w:ascii="Aptos" w:hAnsi="Aptos"/>
            <w:sz w:val="26"/>
            <w:szCs w:val="26"/>
          </w:rPr>
          <w:t>vicar@christchurch-eaton.org.uk</w:t>
        </w:r>
      </w:hyperlink>
      <w:r w:rsidRPr="004E2B99">
        <w:rPr>
          <w:rFonts w:ascii="Aptos" w:hAnsi="Aptos"/>
          <w:sz w:val="26"/>
          <w:szCs w:val="26"/>
        </w:rPr>
        <w:t xml:space="preserve"> </w:t>
      </w:r>
      <w:r w:rsidR="004C5584" w:rsidRPr="004E2B99">
        <w:rPr>
          <w:rFonts w:ascii="Aptos" w:hAnsi="Aptos"/>
          <w:sz w:val="26"/>
          <w:szCs w:val="26"/>
        </w:rPr>
        <w:t xml:space="preserve"> </w:t>
      </w:r>
    </w:p>
    <w:p w14:paraId="16D8A253" w14:textId="77777777" w:rsidR="00A82B1D" w:rsidRPr="004E2B99" w:rsidRDefault="004C5584" w:rsidP="00A82B1D">
      <w:pPr>
        <w:rPr>
          <w:rFonts w:ascii="Aptos" w:hAnsi="Aptos"/>
          <w:sz w:val="26"/>
          <w:szCs w:val="26"/>
        </w:rPr>
      </w:pPr>
      <w:hyperlink r:id="rId13" w:history="1">
        <w:r w:rsidRPr="004E2B99">
          <w:rPr>
            <w:rStyle w:val="Hyperlink"/>
            <w:rFonts w:ascii="Aptos" w:hAnsi="Aptos"/>
            <w:sz w:val="26"/>
            <w:szCs w:val="26"/>
          </w:rPr>
          <w:t>www.</w:t>
        </w:r>
        <w:r w:rsidR="00D723C1" w:rsidRPr="004E2B99">
          <w:rPr>
            <w:rStyle w:val="Hyperlink"/>
            <w:rFonts w:ascii="Aptos" w:hAnsi="Aptos"/>
            <w:sz w:val="26"/>
            <w:szCs w:val="26"/>
          </w:rPr>
          <w:t>christchurch-eaton.org.uk</w:t>
        </w:r>
      </w:hyperlink>
      <w:r w:rsidRPr="004E2B99">
        <w:rPr>
          <w:rFonts w:ascii="Aptos" w:hAnsi="Aptos"/>
          <w:sz w:val="26"/>
          <w:szCs w:val="26"/>
        </w:rPr>
        <w:t xml:space="preserve"> </w:t>
      </w:r>
    </w:p>
    <w:p w14:paraId="0FD7FDDB" w14:textId="77777777" w:rsidR="000A7B40" w:rsidRPr="004E2B99" w:rsidRDefault="000A7B40" w:rsidP="000A7B40">
      <w:pPr>
        <w:rPr>
          <w:rFonts w:ascii="Aptos" w:hAnsi="Aptos"/>
          <w:sz w:val="26"/>
          <w:szCs w:val="26"/>
        </w:rPr>
      </w:pPr>
    </w:p>
    <w:p w14:paraId="62FD6F13" w14:textId="77777777" w:rsidR="00490832" w:rsidRDefault="00490832">
      <w:pPr>
        <w:rPr>
          <w:rFonts w:ascii="Aptos" w:hAnsi="Aptos"/>
          <w:b/>
          <w:bCs/>
          <w:sz w:val="26"/>
          <w:szCs w:val="26"/>
        </w:rPr>
        <w:sectPr w:rsidR="00490832" w:rsidSect="00490832">
          <w:footerReference w:type="default" r:id="rId14"/>
          <w:pgSz w:w="11906" w:h="16838"/>
          <w:pgMar w:top="851" w:right="1134" w:bottom="851" w:left="1134" w:header="709" w:footer="907" w:gutter="0"/>
          <w:cols w:space="708"/>
          <w:docGrid w:linePitch="360"/>
        </w:sectPr>
      </w:pPr>
    </w:p>
    <w:p w14:paraId="6C327AC5" w14:textId="075BACB6" w:rsidR="00A82B1D" w:rsidRPr="004E2B99" w:rsidRDefault="00A82B1D">
      <w:pPr>
        <w:rPr>
          <w:rFonts w:ascii="Aptos" w:hAnsi="Aptos"/>
          <w:b/>
          <w:bCs/>
          <w:sz w:val="26"/>
          <w:szCs w:val="26"/>
        </w:rPr>
      </w:pPr>
    </w:p>
    <w:p w14:paraId="2E477468" w14:textId="77777777" w:rsidR="00D40248" w:rsidRPr="00895842" w:rsidRDefault="00D40248" w:rsidP="00D40248">
      <w:pPr>
        <w:pStyle w:val="NoSpacing"/>
        <w:jc w:val="center"/>
        <w:rPr>
          <w:rFonts w:ascii="Aptos" w:hAnsi="Aptos"/>
          <w:b/>
          <w:bCs/>
          <w:sz w:val="34"/>
          <w:szCs w:val="34"/>
        </w:rPr>
      </w:pPr>
      <w:r w:rsidRPr="00895842">
        <w:rPr>
          <w:rFonts w:ascii="Aptos" w:hAnsi="Aptos"/>
          <w:b/>
          <w:bCs/>
          <w:sz w:val="34"/>
          <w:szCs w:val="34"/>
        </w:rPr>
        <w:t>Christ Church Eaton</w:t>
      </w:r>
    </w:p>
    <w:p w14:paraId="0649931A" w14:textId="77777777" w:rsidR="00D40248" w:rsidRPr="00895842" w:rsidRDefault="00D40248" w:rsidP="00D40248">
      <w:pPr>
        <w:pStyle w:val="NoSpacing"/>
        <w:jc w:val="center"/>
        <w:rPr>
          <w:rFonts w:ascii="Aptos" w:hAnsi="Aptos" w:cs="Helvetica"/>
          <w:sz w:val="34"/>
          <w:szCs w:val="34"/>
        </w:rPr>
      </w:pPr>
    </w:p>
    <w:p w14:paraId="4F9CED57" w14:textId="77777777" w:rsidR="00D40248" w:rsidRPr="00895842" w:rsidRDefault="00D40248" w:rsidP="00D40248">
      <w:pPr>
        <w:pStyle w:val="NoSpacing"/>
        <w:jc w:val="center"/>
        <w:rPr>
          <w:rFonts w:ascii="Aptos" w:hAnsi="Aptos" w:cs="Helvetica"/>
          <w:b/>
          <w:bCs/>
          <w:sz w:val="34"/>
          <w:szCs w:val="34"/>
        </w:rPr>
      </w:pPr>
      <w:r w:rsidRPr="00895842">
        <w:rPr>
          <w:rFonts w:ascii="Aptos" w:hAnsi="Aptos" w:cs="Helvetica"/>
          <w:b/>
          <w:bCs/>
          <w:sz w:val="34"/>
          <w:szCs w:val="34"/>
        </w:rPr>
        <w:t>APPLICATION FOR BAPTISM IN CHURCH</w:t>
      </w:r>
    </w:p>
    <w:p w14:paraId="5249F27A" w14:textId="77777777" w:rsidR="00D40248" w:rsidRPr="00D40248" w:rsidRDefault="00D40248" w:rsidP="00D40248">
      <w:pPr>
        <w:pStyle w:val="NoSpacing"/>
        <w:rPr>
          <w:rFonts w:ascii="Aptos" w:hAnsi="Aptos" w:cs="Helvetica"/>
          <w:sz w:val="26"/>
          <w:szCs w:val="26"/>
        </w:rPr>
      </w:pPr>
    </w:p>
    <w:p w14:paraId="79E82448" w14:textId="77777777" w:rsidR="00D40248" w:rsidRPr="00D40248" w:rsidRDefault="00D40248" w:rsidP="00D40248">
      <w:pPr>
        <w:autoSpaceDE w:val="0"/>
        <w:autoSpaceDN w:val="0"/>
        <w:adjustRightInd w:val="0"/>
        <w:rPr>
          <w:rFonts w:ascii="Aptos" w:hAnsi="Aptos" w:cs="Times-Bold"/>
          <w:b/>
          <w:bCs/>
          <w:color w:val="000000"/>
          <w:sz w:val="26"/>
          <w:szCs w:val="26"/>
        </w:rPr>
      </w:pPr>
      <w:r w:rsidRPr="00D40248">
        <w:rPr>
          <w:rFonts w:ascii="Aptos" w:hAnsi="Aptos" w:cs="Times-Bold"/>
          <w:b/>
          <w:bCs/>
          <w:color w:val="000000"/>
          <w:sz w:val="26"/>
          <w:szCs w:val="26"/>
        </w:rPr>
        <w:t>Note: Please contact the vicar, Patrick Richmond, in the first instance, to arrange a date and time, before completing both sides of this form. Then return the form to the Church Office as soon as possible. Thank you.</w:t>
      </w:r>
    </w:p>
    <w:p w14:paraId="59C4E8EC" w14:textId="77777777" w:rsidR="00D40248" w:rsidRPr="00D40248" w:rsidRDefault="00D40248" w:rsidP="00D40248">
      <w:pPr>
        <w:pStyle w:val="NoSpacing"/>
        <w:rPr>
          <w:rFonts w:ascii="Aptos" w:hAnsi="Aptos"/>
          <w:sz w:val="26"/>
          <w:szCs w:val="26"/>
        </w:rPr>
      </w:pPr>
    </w:p>
    <w:p w14:paraId="72288EDB" w14:textId="77777777" w:rsidR="00D40248" w:rsidRPr="00D40248" w:rsidRDefault="00D40248" w:rsidP="00D40248">
      <w:pPr>
        <w:pStyle w:val="NoSpacing"/>
        <w:rPr>
          <w:rFonts w:ascii="Aptos" w:hAnsi="Aptos"/>
          <w:sz w:val="26"/>
          <w:szCs w:val="26"/>
        </w:rPr>
      </w:pPr>
    </w:p>
    <w:tbl>
      <w:tblPr>
        <w:tblStyle w:val="TableGrid"/>
        <w:tblW w:w="0" w:type="auto"/>
        <w:tblLook w:val="04A0" w:firstRow="1" w:lastRow="0" w:firstColumn="1" w:lastColumn="0" w:noHBand="0" w:noVBand="1"/>
      </w:tblPr>
      <w:tblGrid>
        <w:gridCol w:w="3061"/>
        <w:gridCol w:w="4592"/>
        <w:gridCol w:w="1814"/>
      </w:tblGrid>
      <w:tr w:rsidR="00D40248" w:rsidRPr="00D40248" w14:paraId="5FA13A93" w14:textId="77777777" w:rsidTr="001E227D">
        <w:tc>
          <w:tcPr>
            <w:tcW w:w="3061" w:type="dxa"/>
          </w:tcPr>
          <w:p w14:paraId="18FD61B2" w14:textId="77777777" w:rsidR="00D40248" w:rsidRPr="00D40248" w:rsidRDefault="00D40248" w:rsidP="006838D2">
            <w:pPr>
              <w:pStyle w:val="NoSpacing"/>
              <w:rPr>
                <w:rFonts w:ascii="Aptos" w:hAnsi="Aptos"/>
                <w:sz w:val="26"/>
                <w:szCs w:val="26"/>
              </w:rPr>
            </w:pPr>
            <w:r w:rsidRPr="00D40248">
              <w:rPr>
                <w:rFonts w:ascii="Aptos" w:hAnsi="Aptos" w:cs="Times-Roman"/>
                <w:color w:val="000000"/>
                <w:sz w:val="26"/>
                <w:szCs w:val="26"/>
              </w:rPr>
              <w:t>Agreed date of baptism</w:t>
            </w:r>
          </w:p>
        </w:tc>
        <w:tc>
          <w:tcPr>
            <w:tcW w:w="6406" w:type="dxa"/>
            <w:gridSpan w:val="2"/>
          </w:tcPr>
          <w:p w14:paraId="4B99A023" w14:textId="77777777" w:rsidR="00D40248" w:rsidRPr="00D40248" w:rsidRDefault="00D40248" w:rsidP="006838D2">
            <w:pPr>
              <w:pStyle w:val="NoSpacing"/>
              <w:rPr>
                <w:rFonts w:ascii="Aptos" w:hAnsi="Aptos"/>
                <w:sz w:val="26"/>
                <w:szCs w:val="26"/>
              </w:rPr>
            </w:pPr>
          </w:p>
        </w:tc>
      </w:tr>
      <w:tr w:rsidR="00D40248" w:rsidRPr="00D40248" w14:paraId="4698BBD9" w14:textId="77777777" w:rsidTr="001E227D">
        <w:tc>
          <w:tcPr>
            <w:tcW w:w="3061" w:type="dxa"/>
            <w:tcBorders>
              <w:bottom w:val="single" w:sz="4" w:space="0" w:color="auto"/>
            </w:tcBorders>
          </w:tcPr>
          <w:p w14:paraId="47510DC4" w14:textId="77777777" w:rsidR="00D40248" w:rsidRPr="00D40248" w:rsidRDefault="00D40248" w:rsidP="006838D2">
            <w:pPr>
              <w:pStyle w:val="NoSpacing"/>
              <w:rPr>
                <w:rFonts w:ascii="Aptos" w:hAnsi="Aptos"/>
                <w:sz w:val="26"/>
                <w:szCs w:val="26"/>
              </w:rPr>
            </w:pPr>
            <w:r w:rsidRPr="00D40248">
              <w:rPr>
                <w:rFonts w:ascii="Aptos" w:hAnsi="Aptos" w:cs="Times-Roman"/>
                <w:color w:val="000000"/>
                <w:sz w:val="26"/>
                <w:szCs w:val="26"/>
              </w:rPr>
              <w:t>Time</w:t>
            </w:r>
          </w:p>
        </w:tc>
        <w:tc>
          <w:tcPr>
            <w:tcW w:w="6406" w:type="dxa"/>
            <w:gridSpan w:val="2"/>
            <w:tcBorders>
              <w:bottom w:val="single" w:sz="4" w:space="0" w:color="auto"/>
            </w:tcBorders>
          </w:tcPr>
          <w:p w14:paraId="0B89F56B" w14:textId="77777777" w:rsidR="00D40248" w:rsidRPr="00D40248" w:rsidRDefault="00D40248" w:rsidP="006838D2">
            <w:pPr>
              <w:pStyle w:val="NoSpacing"/>
              <w:rPr>
                <w:rFonts w:ascii="Aptos" w:hAnsi="Aptos"/>
                <w:sz w:val="26"/>
                <w:szCs w:val="26"/>
              </w:rPr>
            </w:pPr>
          </w:p>
        </w:tc>
      </w:tr>
      <w:tr w:rsidR="00D40248" w:rsidRPr="00D40248" w14:paraId="057B325D" w14:textId="77777777" w:rsidTr="001E227D">
        <w:tc>
          <w:tcPr>
            <w:tcW w:w="3061" w:type="dxa"/>
            <w:shd w:val="clear" w:color="auto" w:fill="BFBFBF" w:themeFill="background1" w:themeFillShade="BF"/>
          </w:tcPr>
          <w:p w14:paraId="6C6B5397" w14:textId="77777777" w:rsidR="00D40248" w:rsidRPr="00D40248" w:rsidRDefault="00D40248" w:rsidP="006838D2">
            <w:pPr>
              <w:pStyle w:val="NoSpacing"/>
              <w:rPr>
                <w:rFonts w:ascii="Aptos" w:hAnsi="Aptos" w:cs="Times-Roman"/>
                <w:color w:val="000000"/>
                <w:sz w:val="26"/>
                <w:szCs w:val="26"/>
              </w:rPr>
            </w:pPr>
          </w:p>
        </w:tc>
        <w:tc>
          <w:tcPr>
            <w:tcW w:w="6406" w:type="dxa"/>
            <w:gridSpan w:val="2"/>
            <w:shd w:val="clear" w:color="auto" w:fill="BFBFBF" w:themeFill="background1" w:themeFillShade="BF"/>
          </w:tcPr>
          <w:p w14:paraId="6C72A6F0" w14:textId="77777777" w:rsidR="00D40248" w:rsidRPr="00D40248" w:rsidRDefault="00D40248" w:rsidP="006838D2">
            <w:pPr>
              <w:pStyle w:val="NoSpacing"/>
              <w:rPr>
                <w:rFonts w:ascii="Aptos" w:hAnsi="Aptos"/>
                <w:sz w:val="26"/>
                <w:szCs w:val="26"/>
              </w:rPr>
            </w:pPr>
          </w:p>
        </w:tc>
      </w:tr>
      <w:tr w:rsidR="00D40248" w:rsidRPr="00D40248" w14:paraId="6119D1E4" w14:textId="77777777" w:rsidTr="001E227D">
        <w:tc>
          <w:tcPr>
            <w:tcW w:w="3061" w:type="dxa"/>
          </w:tcPr>
          <w:p w14:paraId="6247BFEC" w14:textId="77777777" w:rsidR="00D40248" w:rsidRPr="00D40248" w:rsidRDefault="00D40248" w:rsidP="006838D2">
            <w:pPr>
              <w:pStyle w:val="NoSpacing"/>
              <w:rPr>
                <w:rFonts w:ascii="Aptos" w:hAnsi="Aptos"/>
                <w:sz w:val="26"/>
                <w:szCs w:val="26"/>
              </w:rPr>
            </w:pPr>
            <w:r w:rsidRPr="00D40248">
              <w:rPr>
                <w:rFonts w:ascii="Aptos" w:hAnsi="Aptos" w:cs="Times-Roman"/>
                <w:color w:val="000000"/>
                <w:sz w:val="26"/>
                <w:szCs w:val="26"/>
              </w:rPr>
              <w:t>Child’s Christian name/s</w:t>
            </w:r>
          </w:p>
        </w:tc>
        <w:tc>
          <w:tcPr>
            <w:tcW w:w="4592" w:type="dxa"/>
          </w:tcPr>
          <w:p w14:paraId="759AAC07" w14:textId="6B435F34" w:rsidR="00D40248" w:rsidRPr="00D40248" w:rsidRDefault="001E227D" w:rsidP="006838D2">
            <w:pPr>
              <w:pStyle w:val="NoSpacing"/>
              <w:rPr>
                <w:rFonts w:ascii="Aptos" w:hAnsi="Aptos"/>
                <w:sz w:val="26"/>
                <w:szCs w:val="26"/>
              </w:rPr>
            </w:pPr>
            <w:r>
              <w:rPr>
                <w:rFonts w:ascii="Aptos" w:hAnsi="Aptos"/>
                <w:sz w:val="26"/>
                <w:szCs w:val="26"/>
              </w:rPr>
              <w:t xml:space="preserve"> </w:t>
            </w:r>
          </w:p>
        </w:tc>
        <w:tc>
          <w:tcPr>
            <w:tcW w:w="1814" w:type="dxa"/>
          </w:tcPr>
          <w:p w14:paraId="4FB4FA0C" w14:textId="77777777" w:rsidR="000D7EDC" w:rsidRDefault="00D40248" w:rsidP="006838D2">
            <w:pPr>
              <w:pStyle w:val="NoSpacing"/>
              <w:rPr>
                <w:rFonts w:ascii="Aptos" w:hAnsi="Aptos"/>
                <w:sz w:val="26"/>
                <w:szCs w:val="26"/>
              </w:rPr>
            </w:pPr>
            <w:r w:rsidRPr="00D40248">
              <w:rPr>
                <w:rFonts w:ascii="Aptos" w:hAnsi="Aptos"/>
                <w:sz w:val="26"/>
                <w:szCs w:val="26"/>
              </w:rPr>
              <w:t>Male /</w:t>
            </w:r>
          </w:p>
          <w:p w14:paraId="49C68CF1" w14:textId="1F81C024" w:rsidR="00D40248" w:rsidRPr="00D40248" w:rsidRDefault="00D40248" w:rsidP="006838D2">
            <w:pPr>
              <w:pStyle w:val="NoSpacing"/>
              <w:rPr>
                <w:rFonts w:ascii="Aptos" w:hAnsi="Aptos"/>
                <w:sz w:val="26"/>
                <w:szCs w:val="26"/>
              </w:rPr>
            </w:pPr>
            <w:r w:rsidRPr="00D40248">
              <w:rPr>
                <w:rFonts w:ascii="Aptos" w:hAnsi="Aptos"/>
                <w:sz w:val="26"/>
                <w:szCs w:val="26"/>
              </w:rPr>
              <w:t>Female</w:t>
            </w:r>
          </w:p>
        </w:tc>
      </w:tr>
      <w:tr w:rsidR="00D40248" w:rsidRPr="00D40248" w14:paraId="124A3880" w14:textId="77777777" w:rsidTr="000D7EDC">
        <w:tc>
          <w:tcPr>
            <w:tcW w:w="3061" w:type="dxa"/>
          </w:tcPr>
          <w:p w14:paraId="3695F796" w14:textId="77777777" w:rsidR="00D40248" w:rsidRPr="00D40248" w:rsidRDefault="00D40248" w:rsidP="006838D2">
            <w:pPr>
              <w:pStyle w:val="NoSpacing"/>
              <w:rPr>
                <w:rFonts w:ascii="Aptos" w:hAnsi="Aptos"/>
                <w:sz w:val="26"/>
                <w:szCs w:val="26"/>
              </w:rPr>
            </w:pPr>
            <w:r w:rsidRPr="00D40248">
              <w:rPr>
                <w:rFonts w:ascii="Aptos" w:hAnsi="Aptos" w:cs="Times-Roman"/>
                <w:color w:val="000000"/>
                <w:sz w:val="26"/>
                <w:szCs w:val="26"/>
              </w:rPr>
              <w:t>Child’s Surname</w:t>
            </w:r>
          </w:p>
        </w:tc>
        <w:tc>
          <w:tcPr>
            <w:tcW w:w="6406" w:type="dxa"/>
            <w:gridSpan w:val="2"/>
          </w:tcPr>
          <w:p w14:paraId="32481494" w14:textId="77777777" w:rsidR="00D40248" w:rsidRPr="00D40248" w:rsidRDefault="00D40248" w:rsidP="006838D2">
            <w:pPr>
              <w:pStyle w:val="NoSpacing"/>
              <w:rPr>
                <w:rFonts w:ascii="Aptos" w:hAnsi="Aptos"/>
                <w:sz w:val="26"/>
                <w:szCs w:val="26"/>
              </w:rPr>
            </w:pPr>
          </w:p>
        </w:tc>
      </w:tr>
      <w:tr w:rsidR="00D40248" w:rsidRPr="00D40248" w14:paraId="086EE9ED" w14:textId="77777777" w:rsidTr="000D7EDC">
        <w:tc>
          <w:tcPr>
            <w:tcW w:w="3061" w:type="dxa"/>
          </w:tcPr>
          <w:p w14:paraId="44664BF5" w14:textId="77777777" w:rsidR="00D40248" w:rsidRPr="00D40248" w:rsidRDefault="00D40248" w:rsidP="006838D2">
            <w:pPr>
              <w:pStyle w:val="NoSpacing"/>
              <w:rPr>
                <w:rFonts w:ascii="Aptos" w:hAnsi="Aptos"/>
                <w:sz w:val="26"/>
                <w:szCs w:val="26"/>
              </w:rPr>
            </w:pPr>
            <w:r w:rsidRPr="00D40248">
              <w:rPr>
                <w:rFonts w:ascii="Aptos" w:hAnsi="Aptos" w:cs="Times-Roman"/>
                <w:color w:val="000000"/>
                <w:sz w:val="26"/>
                <w:szCs w:val="26"/>
              </w:rPr>
              <w:t>Child’s date of birth</w:t>
            </w:r>
          </w:p>
        </w:tc>
        <w:tc>
          <w:tcPr>
            <w:tcW w:w="6406" w:type="dxa"/>
            <w:gridSpan w:val="2"/>
          </w:tcPr>
          <w:p w14:paraId="237CDE75" w14:textId="77777777" w:rsidR="00D40248" w:rsidRPr="00D40248" w:rsidRDefault="00D40248" w:rsidP="006838D2">
            <w:pPr>
              <w:pStyle w:val="NoSpacing"/>
              <w:rPr>
                <w:rFonts w:ascii="Aptos" w:hAnsi="Aptos"/>
                <w:sz w:val="26"/>
                <w:szCs w:val="26"/>
              </w:rPr>
            </w:pPr>
          </w:p>
        </w:tc>
      </w:tr>
      <w:tr w:rsidR="00D40248" w:rsidRPr="00D40248" w14:paraId="67EEF233" w14:textId="77777777" w:rsidTr="000D7EDC">
        <w:trPr>
          <w:trHeight w:val="596"/>
        </w:trPr>
        <w:tc>
          <w:tcPr>
            <w:tcW w:w="3061" w:type="dxa"/>
          </w:tcPr>
          <w:p w14:paraId="2210DE26" w14:textId="77777777" w:rsidR="00D40248" w:rsidRPr="00D40248" w:rsidRDefault="00D40248" w:rsidP="006838D2">
            <w:pPr>
              <w:pStyle w:val="NoSpacing"/>
              <w:rPr>
                <w:rFonts w:ascii="Aptos" w:hAnsi="Aptos" w:cs="Times-Roman"/>
                <w:color w:val="000000"/>
                <w:sz w:val="26"/>
                <w:szCs w:val="26"/>
              </w:rPr>
            </w:pPr>
            <w:r w:rsidRPr="00D40248">
              <w:rPr>
                <w:rFonts w:ascii="Aptos" w:hAnsi="Aptos" w:cs="Times-Roman"/>
                <w:color w:val="000000"/>
                <w:sz w:val="26"/>
                <w:szCs w:val="26"/>
              </w:rPr>
              <w:t>Address 1</w:t>
            </w:r>
          </w:p>
          <w:p w14:paraId="7C27225B" w14:textId="77777777" w:rsidR="00D40248" w:rsidRPr="00D40248" w:rsidRDefault="00D40248" w:rsidP="006838D2">
            <w:pPr>
              <w:pStyle w:val="NoSpacing"/>
              <w:rPr>
                <w:rFonts w:ascii="Aptos" w:hAnsi="Aptos" w:cs="Times-Roman"/>
                <w:color w:val="000000"/>
                <w:sz w:val="26"/>
                <w:szCs w:val="26"/>
              </w:rPr>
            </w:pPr>
            <w:r w:rsidRPr="00D40248">
              <w:rPr>
                <w:rFonts w:ascii="Aptos" w:hAnsi="Aptos" w:cs="Times-Roman"/>
                <w:color w:val="000000"/>
                <w:sz w:val="26"/>
                <w:szCs w:val="26"/>
              </w:rPr>
              <w:t>Address 2</w:t>
            </w:r>
          </w:p>
          <w:p w14:paraId="045DF300" w14:textId="77777777" w:rsidR="00D40248" w:rsidRPr="00D40248" w:rsidRDefault="00D40248" w:rsidP="006838D2">
            <w:pPr>
              <w:pStyle w:val="NoSpacing"/>
              <w:rPr>
                <w:rFonts w:ascii="Aptos" w:hAnsi="Aptos" w:cs="Times-Roman"/>
                <w:color w:val="000000"/>
                <w:sz w:val="26"/>
                <w:szCs w:val="26"/>
              </w:rPr>
            </w:pPr>
            <w:r w:rsidRPr="00D40248">
              <w:rPr>
                <w:rFonts w:ascii="Aptos" w:hAnsi="Aptos" w:cs="Times-Roman"/>
                <w:color w:val="000000"/>
                <w:sz w:val="26"/>
                <w:szCs w:val="26"/>
              </w:rPr>
              <w:t>CITY / TOWN</w:t>
            </w:r>
          </w:p>
        </w:tc>
        <w:tc>
          <w:tcPr>
            <w:tcW w:w="6406" w:type="dxa"/>
            <w:gridSpan w:val="2"/>
          </w:tcPr>
          <w:p w14:paraId="233FF6E2" w14:textId="77777777" w:rsidR="00D40248" w:rsidRPr="00D40248" w:rsidRDefault="00D40248" w:rsidP="006838D2">
            <w:pPr>
              <w:pStyle w:val="NoSpacing"/>
              <w:rPr>
                <w:rFonts w:ascii="Aptos" w:hAnsi="Aptos"/>
                <w:sz w:val="26"/>
                <w:szCs w:val="26"/>
              </w:rPr>
            </w:pPr>
          </w:p>
        </w:tc>
      </w:tr>
      <w:tr w:rsidR="00D40248" w:rsidRPr="00D40248" w14:paraId="636E8096" w14:textId="77777777" w:rsidTr="000D7EDC">
        <w:tc>
          <w:tcPr>
            <w:tcW w:w="3061" w:type="dxa"/>
            <w:tcBorders>
              <w:bottom w:val="single" w:sz="4" w:space="0" w:color="auto"/>
            </w:tcBorders>
          </w:tcPr>
          <w:p w14:paraId="54CE6DE9" w14:textId="77777777" w:rsidR="00D40248" w:rsidRPr="00D40248" w:rsidRDefault="00D40248" w:rsidP="006838D2">
            <w:pPr>
              <w:pStyle w:val="NoSpacing"/>
              <w:rPr>
                <w:rFonts w:ascii="Aptos" w:hAnsi="Aptos" w:cs="Times-Roman"/>
                <w:color w:val="000000"/>
                <w:sz w:val="26"/>
                <w:szCs w:val="26"/>
              </w:rPr>
            </w:pPr>
            <w:r w:rsidRPr="00D40248">
              <w:rPr>
                <w:rFonts w:ascii="Aptos" w:hAnsi="Aptos" w:cs="Times-Roman"/>
                <w:color w:val="000000"/>
                <w:sz w:val="26"/>
                <w:szCs w:val="26"/>
              </w:rPr>
              <w:t>Postcode</w:t>
            </w:r>
          </w:p>
        </w:tc>
        <w:tc>
          <w:tcPr>
            <w:tcW w:w="6406" w:type="dxa"/>
            <w:gridSpan w:val="2"/>
            <w:tcBorders>
              <w:bottom w:val="single" w:sz="4" w:space="0" w:color="auto"/>
            </w:tcBorders>
          </w:tcPr>
          <w:p w14:paraId="0E5B6641" w14:textId="77777777" w:rsidR="00D40248" w:rsidRPr="00D40248" w:rsidRDefault="00D40248" w:rsidP="006838D2">
            <w:pPr>
              <w:pStyle w:val="NoSpacing"/>
              <w:rPr>
                <w:rFonts w:ascii="Aptos" w:hAnsi="Aptos"/>
                <w:sz w:val="26"/>
                <w:szCs w:val="26"/>
              </w:rPr>
            </w:pPr>
          </w:p>
        </w:tc>
      </w:tr>
      <w:tr w:rsidR="00D40248" w:rsidRPr="00D40248" w14:paraId="308AF31B" w14:textId="77777777" w:rsidTr="000D7EDC">
        <w:tc>
          <w:tcPr>
            <w:tcW w:w="3061" w:type="dxa"/>
            <w:shd w:val="clear" w:color="auto" w:fill="BFBFBF" w:themeFill="background1" w:themeFillShade="BF"/>
          </w:tcPr>
          <w:p w14:paraId="2147E471" w14:textId="77777777" w:rsidR="00D40248" w:rsidRPr="00D40248" w:rsidRDefault="00D40248" w:rsidP="006838D2">
            <w:pPr>
              <w:pStyle w:val="NoSpacing"/>
              <w:rPr>
                <w:rFonts w:ascii="Aptos" w:hAnsi="Aptos" w:cs="Times-Roman"/>
                <w:color w:val="000000"/>
                <w:sz w:val="26"/>
                <w:szCs w:val="26"/>
              </w:rPr>
            </w:pPr>
          </w:p>
        </w:tc>
        <w:tc>
          <w:tcPr>
            <w:tcW w:w="6406" w:type="dxa"/>
            <w:gridSpan w:val="2"/>
            <w:shd w:val="clear" w:color="auto" w:fill="BFBFBF" w:themeFill="background1" w:themeFillShade="BF"/>
          </w:tcPr>
          <w:p w14:paraId="5E1396BF" w14:textId="77777777" w:rsidR="00D40248" w:rsidRPr="00D40248" w:rsidRDefault="00D40248" w:rsidP="006838D2">
            <w:pPr>
              <w:pStyle w:val="NoSpacing"/>
              <w:rPr>
                <w:rFonts w:ascii="Aptos" w:hAnsi="Aptos"/>
                <w:sz w:val="26"/>
                <w:szCs w:val="26"/>
              </w:rPr>
            </w:pPr>
          </w:p>
        </w:tc>
      </w:tr>
      <w:tr w:rsidR="00D40248" w:rsidRPr="00D40248" w14:paraId="21722495" w14:textId="77777777" w:rsidTr="000D7EDC">
        <w:tc>
          <w:tcPr>
            <w:tcW w:w="3061" w:type="dxa"/>
          </w:tcPr>
          <w:p w14:paraId="5D9D24DB" w14:textId="77777777" w:rsidR="00D40248" w:rsidRPr="00D40248" w:rsidRDefault="00D40248" w:rsidP="006838D2">
            <w:pPr>
              <w:pStyle w:val="NoSpacing"/>
              <w:rPr>
                <w:rFonts w:ascii="Aptos" w:hAnsi="Aptos"/>
                <w:sz w:val="26"/>
                <w:szCs w:val="26"/>
              </w:rPr>
            </w:pPr>
            <w:r w:rsidRPr="00D40248">
              <w:rPr>
                <w:rFonts w:ascii="Aptos" w:hAnsi="Aptos" w:cs="Times-Roman"/>
                <w:color w:val="000000"/>
                <w:sz w:val="26"/>
                <w:szCs w:val="26"/>
              </w:rPr>
              <w:t>Father’s name</w:t>
            </w:r>
          </w:p>
        </w:tc>
        <w:tc>
          <w:tcPr>
            <w:tcW w:w="6406" w:type="dxa"/>
            <w:gridSpan w:val="2"/>
          </w:tcPr>
          <w:p w14:paraId="709BBB6C" w14:textId="77777777" w:rsidR="00D40248" w:rsidRPr="00D40248" w:rsidRDefault="00D40248" w:rsidP="006838D2">
            <w:pPr>
              <w:pStyle w:val="NoSpacing"/>
              <w:rPr>
                <w:rFonts w:ascii="Aptos" w:hAnsi="Aptos"/>
                <w:sz w:val="26"/>
                <w:szCs w:val="26"/>
              </w:rPr>
            </w:pPr>
          </w:p>
        </w:tc>
      </w:tr>
      <w:tr w:rsidR="00D40248" w:rsidRPr="00D40248" w14:paraId="78376E4D" w14:textId="77777777" w:rsidTr="000D7EDC">
        <w:tc>
          <w:tcPr>
            <w:tcW w:w="3061" w:type="dxa"/>
          </w:tcPr>
          <w:p w14:paraId="32F235D5" w14:textId="77777777" w:rsidR="00D40248" w:rsidRPr="00D40248" w:rsidRDefault="00D40248" w:rsidP="006838D2">
            <w:pPr>
              <w:pStyle w:val="NoSpacing"/>
              <w:rPr>
                <w:rFonts w:ascii="Aptos" w:hAnsi="Aptos"/>
                <w:sz w:val="26"/>
                <w:szCs w:val="26"/>
              </w:rPr>
            </w:pPr>
            <w:r w:rsidRPr="00D40248">
              <w:rPr>
                <w:rFonts w:ascii="Aptos" w:hAnsi="Aptos" w:cs="Times-Roman"/>
                <w:color w:val="000000"/>
                <w:sz w:val="26"/>
                <w:szCs w:val="26"/>
              </w:rPr>
              <w:t>Father’s occupation</w:t>
            </w:r>
          </w:p>
        </w:tc>
        <w:tc>
          <w:tcPr>
            <w:tcW w:w="6406" w:type="dxa"/>
            <w:gridSpan w:val="2"/>
          </w:tcPr>
          <w:p w14:paraId="1107EDB8" w14:textId="77777777" w:rsidR="00D40248" w:rsidRPr="00D40248" w:rsidRDefault="00D40248" w:rsidP="006838D2">
            <w:pPr>
              <w:pStyle w:val="NoSpacing"/>
              <w:rPr>
                <w:rFonts w:ascii="Aptos" w:hAnsi="Aptos"/>
                <w:sz w:val="26"/>
                <w:szCs w:val="26"/>
              </w:rPr>
            </w:pPr>
          </w:p>
        </w:tc>
      </w:tr>
      <w:tr w:rsidR="00D40248" w:rsidRPr="00D40248" w14:paraId="6DF4907F" w14:textId="77777777" w:rsidTr="000D7EDC">
        <w:tc>
          <w:tcPr>
            <w:tcW w:w="3061" w:type="dxa"/>
          </w:tcPr>
          <w:p w14:paraId="018F849A" w14:textId="77777777" w:rsidR="00D40248" w:rsidRPr="00D40248" w:rsidRDefault="00D40248" w:rsidP="006838D2">
            <w:pPr>
              <w:pStyle w:val="NoSpacing"/>
              <w:rPr>
                <w:rFonts w:ascii="Aptos" w:hAnsi="Aptos"/>
                <w:sz w:val="26"/>
                <w:szCs w:val="26"/>
              </w:rPr>
            </w:pPr>
            <w:r w:rsidRPr="00D40248">
              <w:rPr>
                <w:rFonts w:ascii="Aptos" w:hAnsi="Aptos" w:cs="Times-Roman"/>
                <w:color w:val="000000"/>
                <w:sz w:val="26"/>
                <w:szCs w:val="26"/>
              </w:rPr>
              <w:t>Baptised</w:t>
            </w:r>
          </w:p>
        </w:tc>
        <w:tc>
          <w:tcPr>
            <w:tcW w:w="6406" w:type="dxa"/>
            <w:gridSpan w:val="2"/>
          </w:tcPr>
          <w:p w14:paraId="79DEA889" w14:textId="77777777" w:rsidR="00D40248" w:rsidRPr="00D40248" w:rsidRDefault="00D40248" w:rsidP="006838D2">
            <w:pPr>
              <w:pStyle w:val="NoSpacing"/>
              <w:rPr>
                <w:rFonts w:ascii="Aptos" w:hAnsi="Aptos"/>
                <w:sz w:val="26"/>
                <w:szCs w:val="26"/>
              </w:rPr>
            </w:pPr>
            <w:r w:rsidRPr="00D40248">
              <w:rPr>
                <w:rFonts w:ascii="Aptos" w:hAnsi="Aptos" w:cs="Times-Roman"/>
                <w:color w:val="000000"/>
                <w:sz w:val="26"/>
                <w:szCs w:val="26"/>
              </w:rPr>
              <w:t>YES/NO</w:t>
            </w:r>
          </w:p>
        </w:tc>
      </w:tr>
      <w:tr w:rsidR="00D40248" w:rsidRPr="00D40248" w14:paraId="501E57EA" w14:textId="77777777" w:rsidTr="000D7EDC">
        <w:tc>
          <w:tcPr>
            <w:tcW w:w="3061" w:type="dxa"/>
          </w:tcPr>
          <w:p w14:paraId="5A583FC3" w14:textId="77777777" w:rsidR="00D40248" w:rsidRPr="00D40248" w:rsidRDefault="00D40248" w:rsidP="006838D2">
            <w:pPr>
              <w:pStyle w:val="NoSpacing"/>
              <w:rPr>
                <w:rFonts w:ascii="Aptos" w:hAnsi="Aptos" w:cs="Times-Roman"/>
                <w:color w:val="000000"/>
                <w:sz w:val="26"/>
                <w:szCs w:val="26"/>
              </w:rPr>
            </w:pPr>
            <w:r w:rsidRPr="00D40248">
              <w:rPr>
                <w:rFonts w:ascii="Aptos" w:hAnsi="Aptos" w:cs="Times-Roman"/>
                <w:color w:val="000000"/>
                <w:sz w:val="26"/>
                <w:szCs w:val="26"/>
              </w:rPr>
              <w:t>Confirmed</w:t>
            </w:r>
          </w:p>
        </w:tc>
        <w:tc>
          <w:tcPr>
            <w:tcW w:w="6406" w:type="dxa"/>
            <w:gridSpan w:val="2"/>
          </w:tcPr>
          <w:p w14:paraId="0692FDC6" w14:textId="77777777" w:rsidR="00D40248" w:rsidRPr="00D40248" w:rsidRDefault="00D40248" w:rsidP="006838D2">
            <w:pPr>
              <w:pStyle w:val="NoSpacing"/>
              <w:rPr>
                <w:rFonts w:ascii="Aptos" w:hAnsi="Aptos" w:cs="Times-Roman"/>
                <w:color w:val="000000"/>
                <w:sz w:val="26"/>
                <w:szCs w:val="26"/>
              </w:rPr>
            </w:pPr>
            <w:r w:rsidRPr="00D40248">
              <w:rPr>
                <w:rFonts w:ascii="Aptos" w:hAnsi="Aptos" w:cs="Times-Roman"/>
                <w:color w:val="000000"/>
                <w:sz w:val="26"/>
                <w:szCs w:val="26"/>
              </w:rPr>
              <w:t>YES/NO</w:t>
            </w:r>
          </w:p>
        </w:tc>
      </w:tr>
      <w:tr w:rsidR="00D40248" w:rsidRPr="00D40248" w14:paraId="47C2BF9B" w14:textId="77777777" w:rsidTr="000D7EDC">
        <w:tc>
          <w:tcPr>
            <w:tcW w:w="3061" w:type="dxa"/>
          </w:tcPr>
          <w:p w14:paraId="371F94AF" w14:textId="77777777" w:rsidR="00D40248" w:rsidRPr="00D40248" w:rsidRDefault="00D40248" w:rsidP="006838D2">
            <w:pPr>
              <w:pStyle w:val="NoSpacing"/>
              <w:rPr>
                <w:rFonts w:ascii="Aptos" w:hAnsi="Aptos" w:cs="Times-Roman"/>
                <w:color w:val="000000"/>
                <w:sz w:val="26"/>
                <w:szCs w:val="26"/>
              </w:rPr>
            </w:pPr>
            <w:r w:rsidRPr="00D40248">
              <w:rPr>
                <w:rFonts w:ascii="Aptos" w:hAnsi="Aptos" w:cs="Times-Roman"/>
                <w:color w:val="000000"/>
                <w:sz w:val="26"/>
                <w:szCs w:val="26"/>
              </w:rPr>
              <w:t>Father’s email</w:t>
            </w:r>
          </w:p>
        </w:tc>
        <w:tc>
          <w:tcPr>
            <w:tcW w:w="6406" w:type="dxa"/>
            <w:gridSpan w:val="2"/>
          </w:tcPr>
          <w:p w14:paraId="5197CDE6" w14:textId="77777777" w:rsidR="00D40248" w:rsidRPr="00D40248" w:rsidRDefault="00D40248" w:rsidP="006838D2">
            <w:pPr>
              <w:pStyle w:val="NoSpacing"/>
              <w:rPr>
                <w:rFonts w:ascii="Aptos" w:hAnsi="Aptos" w:cs="Times-Roman"/>
                <w:color w:val="000000"/>
                <w:sz w:val="26"/>
                <w:szCs w:val="26"/>
              </w:rPr>
            </w:pPr>
          </w:p>
        </w:tc>
      </w:tr>
      <w:tr w:rsidR="00D40248" w:rsidRPr="00D40248" w14:paraId="1D6BFA60" w14:textId="77777777" w:rsidTr="000D7EDC">
        <w:tc>
          <w:tcPr>
            <w:tcW w:w="3061" w:type="dxa"/>
            <w:tcBorders>
              <w:bottom w:val="single" w:sz="4" w:space="0" w:color="auto"/>
            </w:tcBorders>
          </w:tcPr>
          <w:p w14:paraId="153D68FD" w14:textId="77777777" w:rsidR="00D40248" w:rsidRPr="00D40248" w:rsidRDefault="00D40248" w:rsidP="006838D2">
            <w:pPr>
              <w:pStyle w:val="NoSpacing"/>
              <w:rPr>
                <w:rFonts w:ascii="Aptos" w:hAnsi="Aptos" w:cs="Times-Roman"/>
                <w:color w:val="000000"/>
                <w:sz w:val="26"/>
                <w:szCs w:val="26"/>
              </w:rPr>
            </w:pPr>
            <w:r w:rsidRPr="00D40248">
              <w:rPr>
                <w:rFonts w:ascii="Aptos" w:hAnsi="Aptos" w:cs="Times-Roman"/>
                <w:color w:val="000000"/>
                <w:sz w:val="26"/>
                <w:szCs w:val="26"/>
              </w:rPr>
              <w:t>Father’s phone</w:t>
            </w:r>
          </w:p>
        </w:tc>
        <w:tc>
          <w:tcPr>
            <w:tcW w:w="6406" w:type="dxa"/>
            <w:gridSpan w:val="2"/>
            <w:tcBorders>
              <w:bottom w:val="single" w:sz="4" w:space="0" w:color="auto"/>
            </w:tcBorders>
          </w:tcPr>
          <w:p w14:paraId="6FF176EB" w14:textId="77777777" w:rsidR="00D40248" w:rsidRPr="00D40248" w:rsidRDefault="00D40248" w:rsidP="006838D2">
            <w:pPr>
              <w:pStyle w:val="NoSpacing"/>
              <w:rPr>
                <w:rFonts w:ascii="Aptos" w:hAnsi="Aptos" w:cs="Times-Roman"/>
                <w:color w:val="000000"/>
                <w:sz w:val="26"/>
                <w:szCs w:val="26"/>
              </w:rPr>
            </w:pPr>
          </w:p>
        </w:tc>
      </w:tr>
      <w:tr w:rsidR="00D40248" w:rsidRPr="00D40248" w14:paraId="5917C5DE" w14:textId="77777777" w:rsidTr="000D7EDC">
        <w:tc>
          <w:tcPr>
            <w:tcW w:w="3061" w:type="dxa"/>
            <w:shd w:val="clear" w:color="auto" w:fill="BFBFBF" w:themeFill="background1" w:themeFillShade="BF"/>
          </w:tcPr>
          <w:p w14:paraId="52710905" w14:textId="77777777" w:rsidR="00D40248" w:rsidRPr="00D40248" w:rsidRDefault="00D40248" w:rsidP="006838D2">
            <w:pPr>
              <w:pStyle w:val="NoSpacing"/>
              <w:rPr>
                <w:rFonts w:ascii="Aptos" w:hAnsi="Aptos" w:cs="Times-Roman"/>
                <w:color w:val="000000"/>
                <w:sz w:val="26"/>
                <w:szCs w:val="26"/>
              </w:rPr>
            </w:pPr>
          </w:p>
        </w:tc>
        <w:tc>
          <w:tcPr>
            <w:tcW w:w="6406" w:type="dxa"/>
            <w:gridSpan w:val="2"/>
            <w:shd w:val="clear" w:color="auto" w:fill="BFBFBF" w:themeFill="background1" w:themeFillShade="BF"/>
          </w:tcPr>
          <w:p w14:paraId="5573DDFB" w14:textId="77777777" w:rsidR="00D40248" w:rsidRPr="00D40248" w:rsidRDefault="00D40248" w:rsidP="006838D2">
            <w:pPr>
              <w:pStyle w:val="NoSpacing"/>
              <w:rPr>
                <w:rFonts w:ascii="Aptos" w:hAnsi="Aptos" w:cs="Times-Roman"/>
                <w:color w:val="000000"/>
                <w:sz w:val="26"/>
                <w:szCs w:val="26"/>
              </w:rPr>
            </w:pPr>
          </w:p>
        </w:tc>
      </w:tr>
      <w:tr w:rsidR="00D40248" w:rsidRPr="00D40248" w14:paraId="2FDB1B89" w14:textId="77777777" w:rsidTr="000D7EDC">
        <w:tc>
          <w:tcPr>
            <w:tcW w:w="3061" w:type="dxa"/>
          </w:tcPr>
          <w:p w14:paraId="000EADC5" w14:textId="77777777" w:rsidR="00D40248" w:rsidRPr="00D40248" w:rsidRDefault="00D40248" w:rsidP="006838D2">
            <w:pPr>
              <w:pStyle w:val="NoSpacing"/>
              <w:rPr>
                <w:rFonts w:ascii="Aptos" w:hAnsi="Aptos" w:cs="Times-Roman"/>
                <w:color w:val="000000"/>
                <w:sz w:val="26"/>
                <w:szCs w:val="26"/>
              </w:rPr>
            </w:pPr>
            <w:r w:rsidRPr="00D40248">
              <w:rPr>
                <w:rFonts w:ascii="Aptos" w:hAnsi="Aptos" w:cs="Times-Roman"/>
                <w:color w:val="000000"/>
                <w:sz w:val="26"/>
                <w:szCs w:val="26"/>
              </w:rPr>
              <w:t>Mother’s name</w:t>
            </w:r>
          </w:p>
        </w:tc>
        <w:tc>
          <w:tcPr>
            <w:tcW w:w="6406" w:type="dxa"/>
            <w:gridSpan w:val="2"/>
          </w:tcPr>
          <w:p w14:paraId="4E2D030E" w14:textId="77777777" w:rsidR="00D40248" w:rsidRPr="00D40248" w:rsidRDefault="00D40248" w:rsidP="006838D2">
            <w:pPr>
              <w:pStyle w:val="NoSpacing"/>
              <w:rPr>
                <w:rFonts w:ascii="Aptos" w:hAnsi="Aptos" w:cs="Times-Roman"/>
                <w:color w:val="000000"/>
                <w:sz w:val="26"/>
                <w:szCs w:val="26"/>
              </w:rPr>
            </w:pPr>
          </w:p>
        </w:tc>
      </w:tr>
      <w:tr w:rsidR="00D40248" w:rsidRPr="00D40248" w14:paraId="1CA97CFB" w14:textId="77777777" w:rsidTr="000D7EDC">
        <w:tc>
          <w:tcPr>
            <w:tcW w:w="3061" w:type="dxa"/>
          </w:tcPr>
          <w:p w14:paraId="03BC2A05" w14:textId="77777777" w:rsidR="00D40248" w:rsidRPr="00D40248" w:rsidRDefault="00D40248" w:rsidP="006838D2">
            <w:pPr>
              <w:pStyle w:val="NoSpacing"/>
              <w:rPr>
                <w:rFonts w:ascii="Aptos" w:hAnsi="Aptos" w:cs="Times-Roman"/>
                <w:color w:val="000000"/>
                <w:sz w:val="26"/>
                <w:szCs w:val="26"/>
              </w:rPr>
            </w:pPr>
            <w:r w:rsidRPr="00D40248">
              <w:rPr>
                <w:rFonts w:ascii="Aptos" w:hAnsi="Aptos" w:cs="Times-Roman"/>
                <w:color w:val="000000"/>
                <w:sz w:val="26"/>
                <w:szCs w:val="26"/>
              </w:rPr>
              <w:t>Mother’s occupation</w:t>
            </w:r>
          </w:p>
        </w:tc>
        <w:tc>
          <w:tcPr>
            <w:tcW w:w="6406" w:type="dxa"/>
            <w:gridSpan w:val="2"/>
          </w:tcPr>
          <w:p w14:paraId="64A4ADB9" w14:textId="77777777" w:rsidR="00D40248" w:rsidRPr="00D40248" w:rsidRDefault="00D40248" w:rsidP="006838D2">
            <w:pPr>
              <w:pStyle w:val="NoSpacing"/>
              <w:rPr>
                <w:rFonts w:ascii="Aptos" w:hAnsi="Aptos" w:cs="Times-Roman"/>
                <w:color w:val="000000"/>
                <w:sz w:val="26"/>
                <w:szCs w:val="26"/>
              </w:rPr>
            </w:pPr>
          </w:p>
        </w:tc>
      </w:tr>
      <w:tr w:rsidR="00D40248" w:rsidRPr="00D40248" w14:paraId="492885A9" w14:textId="77777777" w:rsidTr="000D7EDC">
        <w:tc>
          <w:tcPr>
            <w:tcW w:w="3061" w:type="dxa"/>
          </w:tcPr>
          <w:p w14:paraId="2D2C7CCE" w14:textId="77777777" w:rsidR="00D40248" w:rsidRPr="00D40248" w:rsidRDefault="00D40248" w:rsidP="006838D2">
            <w:pPr>
              <w:pStyle w:val="NoSpacing"/>
              <w:rPr>
                <w:rFonts w:ascii="Aptos" w:hAnsi="Aptos" w:cs="Times-Roman"/>
                <w:color w:val="000000"/>
                <w:sz w:val="26"/>
                <w:szCs w:val="26"/>
              </w:rPr>
            </w:pPr>
            <w:r w:rsidRPr="00D40248">
              <w:rPr>
                <w:rFonts w:ascii="Aptos" w:hAnsi="Aptos" w:cs="Times-Roman"/>
                <w:color w:val="000000"/>
                <w:sz w:val="26"/>
                <w:szCs w:val="26"/>
              </w:rPr>
              <w:t>Baptised</w:t>
            </w:r>
          </w:p>
        </w:tc>
        <w:tc>
          <w:tcPr>
            <w:tcW w:w="6406" w:type="dxa"/>
            <w:gridSpan w:val="2"/>
          </w:tcPr>
          <w:p w14:paraId="1EBCB997" w14:textId="77777777" w:rsidR="00D40248" w:rsidRPr="00D40248" w:rsidRDefault="00D40248" w:rsidP="006838D2">
            <w:pPr>
              <w:pStyle w:val="NoSpacing"/>
              <w:rPr>
                <w:rFonts w:ascii="Aptos" w:hAnsi="Aptos" w:cs="Times-Roman"/>
                <w:color w:val="000000"/>
                <w:sz w:val="26"/>
                <w:szCs w:val="26"/>
              </w:rPr>
            </w:pPr>
            <w:r w:rsidRPr="00D40248">
              <w:rPr>
                <w:rFonts w:ascii="Aptos" w:hAnsi="Aptos" w:cs="Times-Roman"/>
                <w:color w:val="000000"/>
                <w:sz w:val="26"/>
                <w:szCs w:val="26"/>
              </w:rPr>
              <w:t>YES/NO</w:t>
            </w:r>
          </w:p>
        </w:tc>
      </w:tr>
      <w:tr w:rsidR="00D40248" w:rsidRPr="00D40248" w14:paraId="7AB5F852" w14:textId="77777777" w:rsidTr="000D7EDC">
        <w:tc>
          <w:tcPr>
            <w:tcW w:w="3061" w:type="dxa"/>
          </w:tcPr>
          <w:p w14:paraId="329C79E4" w14:textId="77777777" w:rsidR="00D40248" w:rsidRPr="00D40248" w:rsidRDefault="00D40248" w:rsidP="006838D2">
            <w:pPr>
              <w:pStyle w:val="NoSpacing"/>
              <w:rPr>
                <w:rFonts w:ascii="Aptos" w:hAnsi="Aptos" w:cs="Times-Roman"/>
                <w:color w:val="000000"/>
                <w:sz w:val="26"/>
                <w:szCs w:val="26"/>
              </w:rPr>
            </w:pPr>
            <w:r w:rsidRPr="00D40248">
              <w:rPr>
                <w:rFonts w:ascii="Aptos" w:hAnsi="Aptos" w:cs="Times-Roman"/>
                <w:color w:val="000000"/>
                <w:sz w:val="26"/>
                <w:szCs w:val="26"/>
              </w:rPr>
              <w:t>Confirmed</w:t>
            </w:r>
          </w:p>
        </w:tc>
        <w:tc>
          <w:tcPr>
            <w:tcW w:w="6406" w:type="dxa"/>
            <w:gridSpan w:val="2"/>
          </w:tcPr>
          <w:p w14:paraId="37FCDCF8" w14:textId="77777777" w:rsidR="00D40248" w:rsidRPr="00D40248" w:rsidRDefault="00D40248" w:rsidP="006838D2">
            <w:pPr>
              <w:pStyle w:val="NoSpacing"/>
              <w:rPr>
                <w:rFonts w:ascii="Aptos" w:hAnsi="Aptos" w:cs="Times-Roman"/>
                <w:color w:val="000000"/>
                <w:sz w:val="26"/>
                <w:szCs w:val="26"/>
              </w:rPr>
            </w:pPr>
            <w:r w:rsidRPr="00D40248">
              <w:rPr>
                <w:rFonts w:ascii="Aptos" w:hAnsi="Aptos" w:cs="Times-Roman"/>
                <w:color w:val="000000"/>
                <w:sz w:val="26"/>
                <w:szCs w:val="26"/>
              </w:rPr>
              <w:t>YES/NO</w:t>
            </w:r>
          </w:p>
        </w:tc>
      </w:tr>
      <w:tr w:rsidR="00D40248" w:rsidRPr="00D40248" w14:paraId="469379B8" w14:textId="77777777" w:rsidTr="000D7EDC">
        <w:tc>
          <w:tcPr>
            <w:tcW w:w="3061" w:type="dxa"/>
          </w:tcPr>
          <w:p w14:paraId="32046703" w14:textId="77777777" w:rsidR="00D40248" w:rsidRPr="00D40248" w:rsidRDefault="00D40248" w:rsidP="006838D2">
            <w:pPr>
              <w:pStyle w:val="NoSpacing"/>
              <w:rPr>
                <w:rFonts w:ascii="Aptos" w:hAnsi="Aptos" w:cs="Times-Roman"/>
                <w:color w:val="000000"/>
                <w:sz w:val="26"/>
                <w:szCs w:val="26"/>
              </w:rPr>
            </w:pPr>
            <w:r w:rsidRPr="00D40248">
              <w:rPr>
                <w:rFonts w:ascii="Aptos" w:hAnsi="Aptos" w:cs="Times-Roman"/>
                <w:color w:val="000000"/>
                <w:sz w:val="26"/>
                <w:szCs w:val="26"/>
              </w:rPr>
              <w:t>Mother’s email</w:t>
            </w:r>
          </w:p>
        </w:tc>
        <w:tc>
          <w:tcPr>
            <w:tcW w:w="6406" w:type="dxa"/>
            <w:gridSpan w:val="2"/>
          </w:tcPr>
          <w:p w14:paraId="6DF0B66E" w14:textId="77777777" w:rsidR="00D40248" w:rsidRPr="00D40248" w:rsidRDefault="00D40248" w:rsidP="006838D2">
            <w:pPr>
              <w:pStyle w:val="NoSpacing"/>
              <w:rPr>
                <w:rFonts w:ascii="Aptos" w:hAnsi="Aptos" w:cs="Times-Roman"/>
                <w:color w:val="000000"/>
                <w:sz w:val="26"/>
                <w:szCs w:val="26"/>
              </w:rPr>
            </w:pPr>
          </w:p>
        </w:tc>
      </w:tr>
      <w:tr w:rsidR="00D40248" w:rsidRPr="00D40248" w14:paraId="58973A67" w14:textId="77777777" w:rsidTr="000D7EDC">
        <w:tc>
          <w:tcPr>
            <w:tcW w:w="3061" w:type="dxa"/>
            <w:tcBorders>
              <w:bottom w:val="single" w:sz="4" w:space="0" w:color="auto"/>
            </w:tcBorders>
          </w:tcPr>
          <w:p w14:paraId="22B16714" w14:textId="77777777" w:rsidR="00D40248" w:rsidRPr="00D40248" w:rsidRDefault="00D40248" w:rsidP="006838D2">
            <w:pPr>
              <w:pStyle w:val="NoSpacing"/>
              <w:rPr>
                <w:rFonts w:ascii="Aptos" w:hAnsi="Aptos" w:cs="Times-Roman"/>
                <w:color w:val="000000"/>
                <w:sz w:val="26"/>
                <w:szCs w:val="26"/>
              </w:rPr>
            </w:pPr>
            <w:r w:rsidRPr="00D40248">
              <w:rPr>
                <w:rFonts w:ascii="Aptos" w:hAnsi="Aptos" w:cs="Times-Roman"/>
                <w:color w:val="000000"/>
                <w:sz w:val="26"/>
                <w:szCs w:val="26"/>
              </w:rPr>
              <w:t>Mother’s phone</w:t>
            </w:r>
          </w:p>
        </w:tc>
        <w:tc>
          <w:tcPr>
            <w:tcW w:w="6406" w:type="dxa"/>
            <w:gridSpan w:val="2"/>
            <w:tcBorders>
              <w:bottom w:val="single" w:sz="4" w:space="0" w:color="auto"/>
            </w:tcBorders>
          </w:tcPr>
          <w:p w14:paraId="0ACC3EF0" w14:textId="77777777" w:rsidR="00D40248" w:rsidRPr="00D40248" w:rsidRDefault="00D40248" w:rsidP="006838D2">
            <w:pPr>
              <w:pStyle w:val="NoSpacing"/>
              <w:rPr>
                <w:rFonts w:ascii="Aptos" w:hAnsi="Aptos" w:cs="Times-Roman"/>
                <w:color w:val="000000"/>
                <w:sz w:val="26"/>
                <w:szCs w:val="26"/>
              </w:rPr>
            </w:pPr>
          </w:p>
        </w:tc>
      </w:tr>
      <w:tr w:rsidR="00D40248" w:rsidRPr="00D40248" w14:paraId="7004B947" w14:textId="77777777" w:rsidTr="000D7EDC">
        <w:tc>
          <w:tcPr>
            <w:tcW w:w="3061" w:type="dxa"/>
            <w:shd w:val="clear" w:color="auto" w:fill="BFBFBF" w:themeFill="background1" w:themeFillShade="BF"/>
          </w:tcPr>
          <w:p w14:paraId="3CA86A9E" w14:textId="77777777" w:rsidR="00D40248" w:rsidRPr="00D40248" w:rsidRDefault="00D40248" w:rsidP="006838D2">
            <w:pPr>
              <w:pStyle w:val="NoSpacing"/>
              <w:rPr>
                <w:rFonts w:ascii="Aptos" w:hAnsi="Aptos" w:cs="Times-Roman"/>
                <w:color w:val="000000"/>
                <w:sz w:val="26"/>
                <w:szCs w:val="26"/>
              </w:rPr>
            </w:pPr>
          </w:p>
        </w:tc>
        <w:tc>
          <w:tcPr>
            <w:tcW w:w="6406" w:type="dxa"/>
            <w:gridSpan w:val="2"/>
            <w:shd w:val="clear" w:color="auto" w:fill="BFBFBF" w:themeFill="background1" w:themeFillShade="BF"/>
          </w:tcPr>
          <w:p w14:paraId="240F0A23" w14:textId="77777777" w:rsidR="00D40248" w:rsidRPr="00D40248" w:rsidRDefault="00D40248" w:rsidP="006838D2">
            <w:pPr>
              <w:pStyle w:val="NoSpacing"/>
              <w:rPr>
                <w:rFonts w:ascii="Aptos" w:hAnsi="Aptos" w:cs="Times-Roman"/>
                <w:color w:val="000000"/>
                <w:sz w:val="26"/>
                <w:szCs w:val="26"/>
              </w:rPr>
            </w:pPr>
          </w:p>
        </w:tc>
      </w:tr>
      <w:tr w:rsidR="00D40248" w:rsidRPr="00D40248" w14:paraId="6AFF5CCC" w14:textId="77777777" w:rsidTr="000D7EDC">
        <w:tc>
          <w:tcPr>
            <w:tcW w:w="3061" w:type="dxa"/>
            <w:tcBorders>
              <w:bottom w:val="single" w:sz="4" w:space="0" w:color="auto"/>
            </w:tcBorders>
          </w:tcPr>
          <w:p w14:paraId="0044CD76" w14:textId="77777777" w:rsidR="00D40248" w:rsidRPr="00D40248" w:rsidRDefault="00D40248" w:rsidP="006838D2">
            <w:pPr>
              <w:pStyle w:val="NoSpacing"/>
              <w:rPr>
                <w:rFonts w:ascii="Aptos" w:hAnsi="Aptos" w:cs="Times-Roman"/>
                <w:color w:val="000000"/>
                <w:sz w:val="26"/>
                <w:szCs w:val="26"/>
              </w:rPr>
            </w:pPr>
            <w:r w:rsidRPr="00D40248">
              <w:rPr>
                <w:rFonts w:ascii="Aptos" w:hAnsi="Aptos" w:cs="Times-Roman"/>
                <w:color w:val="000000"/>
                <w:sz w:val="26"/>
                <w:szCs w:val="26"/>
              </w:rPr>
              <w:t>How to address parents on mailings eg Mr &amp; Mrs</w:t>
            </w:r>
          </w:p>
        </w:tc>
        <w:tc>
          <w:tcPr>
            <w:tcW w:w="6406" w:type="dxa"/>
            <w:gridSpan w:val="2"/>
            <w:tcBorders>
              <w:bottom w:val="single" w:sz="4" w:space="0" w:color="auto"/>
            </w:tcBorders>
          </w:tcPr>
          <w:p w14:paraId="6A8AD44C" w14:textId="77777777" w:rsidR="00D40248" w:rsidRPr="00D40248" w:rsidRDefault="00D40248" w:rsidP="006838D2">
            <w:pPr>
              <w:pStyle w:val="NoSpacing"/>
              <w:rPr>
                <w:rFonts w:ascii="Aptos" w:hAnsi="Aptos" w:cs="Times-Roman"/>
                <w:color w:val="000000"/>
                <w:sz w:val="26"/>
                <w:szCs w:val="26"/>
              </w:rPr>
            </w:pPr>
          </w:p>
        </w:tc>
      </w:tr>
    </w:tbl>
    <w:p w14:paraId="6197E9A1" w14:textId="77777777" w:rsidR="00D40248" w:rsidRPr="00D40248" w:rsidRDefault="00D40248" w:rsidP="00D40248">
      <w:pPr>
        <w:pStyle w:val="NoSpacing"/>
        <w:rPr>
          <w:rFonts w:ascii="Aptos" w:hAnsi="Aptos"/>
          <w:sz w:val="26"/>
          <w:szCs w:val="26"/>
        </w:rPr>
      </w:pPr>
    </w:p>
    <w:p w14:paraId="1BEAB881" w14:textId="77777777" w:rsidR="00D40248" w:rsidRPr="00D40248" w:rsidRDefault="00D40248" w:rsidP="00D40248">
      <w:pPr>
        <w:pStyle w:val="NoSpacing"/>
        <w:rPr>
          <w:rFonts w:ascii="Aptos" w:hAnsi="Aptos"/>
          <w:sz w:val="26"/>
          <w:szCs w:val="26"/>
        </w:rPr>
      </w:pPr>
    </w:p>
    <w:p w14:paraId="16B4FFBD" w14:textId="77777777" w:rsidR="00D40248" w:rsidRPr="00D40248" w:rsidRDefault="00D40248" w:rsidP="00D40248">
      <w:pPr>
        <w:pStyle w:val="NoSpacing"/>
        <w:rPr>
          <w:rFonts w:ascii="Aptos" w:hAnsi="Aptos"/>
          <w:sz w:val="26"/>
          <w:szCs w:val="26"/>
        </w:rPr>
      </w:pPr>
    </w:p>
    <w:p w14:paraId="38C3A517" w14:textId="77777777" w:rsidR="00D40248" w:rsidRDefault="00D40248" w:rsidP="00D40248">
      <w:pPr>
        <w:pStyle w:val="NoSpacing"/>
        <w:rPr>
          <w:rFonts w:ascii="Aptos" w:hAnsi="Aptos"/>
          <w:sz w:val="26"/>
          <w:szCs w:val="26"/>
        </w:rPr>
      </w:pPr>
    </w:p>
    <w:p w14:paraId="0BB85E30" w14:textId="77777777" w:rsidR="00AB548B" w:rsidRPr="00D40248" w:rsidRDefault="00AB548B" w:rsidP="00D40248">
      <w:pPr>
        <w:pStyle w:val="NoSpacing"/>
        <w:rPr>
          <w:rFonts w:ascii="Aptos" w:hAnsi="Aptos"/>
          <w:sz w:val="26"/>
          <w:szCs w:val="26"/>
        </w:rPr>
      </w:pPr>
    </w:p>
    <w:p w14:paraId="44A13C5F" w14:textId="77777777" w:rsidR="00D40248" w:rsidRPr="00D40248" w:rsidRDefault="00D40248" w:rsidP="00D40248">
      <w:pPr>
        <w:pStyle w:val="NoSpacing"/>
        <w:rPr>
          <w:rFonts w:ascii="Aptos" w:hAnsi="Aptos"/>
          <w:sz w:val="26"/>
          <w:szCs w:val="26"/>
        </w:rPr>
      </w:pPr>
    </w:p>
    <w:tbl>
      <w:tblPr>
        <w:tblStyle w:val="TableGrid"/>
        <w:tblW w:w="0" w:type="auto"/>
        <w:tblLook w:val="04A0" w:firstRow="1" w:lastRow="0" w:firstColumn="1" w:lastColumn="0" w:noHBand="0" w:noVBand="1"/>
      </w:tblPr>
      <w:tblGrid>
        <w:gridCol w:w="3061"/>
        <w:gridCol w:w="6407"/>
      </w:tblGrid>
      <w:tr w:rsidR="00D40248" w:rsidRPr="00D40248" w14:paraId="75E4586F" w14:textId="77777777" w:rsidTr="00410C83">
        <w:tc>
          <w:tcPr>
            <w:tcW w:w="9468" w:type="dxa"/>
            <w:gridSpan w:val="2"/>
          </w:tcPr>
          <w:p w14:paraId="7A7BAE8D" w14:textId="77777777" w:rsidR="00D40248" w:rsidRPr="00D40248" w:rsidRDefault="00D40248" w:rsidP="006838D2">
            <w:pPr>
              <w:pStyle w:val="NoSpacing"/>
              <w:rPr>
                <w:rFonts w:ascii="Aptos" w:hAnsi="Aptos" w:cs="Times-Roman"/>
                <w:color w:val="000000"/>
                <w:sz w:val="26"/>
                <w:szCs w:val="26"/>
              </w:rPr>
            </w:pPr>
            <w:r w:rsidRPr="00D40248">
              <w:rPr>
                <w:rFonts w:ascii="Aptos" w:hAnsi="Aptos" w:cs="Times-Roman"/>
                <w:b/>
                <w:bCs/>
                <w:color w:val="000000"/>
                <w:sz w:val="26"/>
                <w:szCs w:val="26"/>
              </w:rPr>
              <w:lastRenderedPageBreak/>
              <w:t>GODPARENT DETAILS</w:t>
            </w:r>
          </w:p>
        </w:tc>
      </w:tr>
      <w:tr w:rsidR="00D40248" w:rsidRPr="00D40248" w14:paraId="44B9D22C" w14:textId="77777777" w:rsidTr="00030DC5">
        <w:tc>
          <w:tcPr>
            <w:tcW w:w="3061" w:type="dxa"/>
          </w:tcPr>
          <w:p w14:paraId="542190A3" w14:textId="77777777" w:rsidR="00D40248" w:rsidRPr="00D40248" w:rsidRDefault="00D40248" w:rsidP="006838D2">
            <w:pPr>
              <w:pStyle w:val="NoSpacing"/>
              <w:rPr>
                <w:rFonts w:ascii="Aptos" w:hAnsi="Aptos" w:cs="Times-Roman"/>
                <w:color w:val="000000"/>
                <w:sz w:val="26"/>
                <w:szCs w:val="26"/>
              </w:rPr>
            </w:pPr>
            <w:r w:rsidRPr="00D40248">
              <w:rPr>
                <w:rFonts w:ascii="Aptos" w:hAnsi="Aptos" w:cs="Times-Roman"/>
                <w:color w:val="000000"/>
                <w:sz w:val="26"/>
                <w:szCs w:val="26"/>
              </w:rPr>
              <w:t>1. Full Name</w:t>
            </w:r>
          </w:p>
        </w:tc>
        <w:tc>
          <w:tcPr>
            <w:tcW w:w="6406" w:type="dxa"/>
          </w:tcPr>
          <w:p w14:paraId="26B68FDD" w14:textId="77777777" w:rsidR="00D40248" w:rsidRPr="00D40248" w:rsidRDefault="00D40248" w:rsidP="006838D2">
            <w:pPr>
              <w:pStyle w:val="NoSpacing"/>
              <w:rPr>
                <w:rFonts w:ascii="Aptos" w:hAnsi="Aptos" w:cs="Times-Roman"/>
                <w:color w:val="000000"/>
                <w:sz w:val="26"/>
                <w:szCs w:val="26"/>
              </w:rPr>
            </w:pPr>
          </w:p>
        </w:tc>
      </w:tr>
      <w:tr w:rsidR="00D40248" w:rsidRPr="00D40248" w14:paraId="6E9B7FB4" w14:textId="77777777" w:rsidTr="00030DC5">
        <w:tc>
          <w:tcPr>
            <w:tcW w:w="3061" w:type="dxa"/>
          </w:tcPr>
          <w:p w14:paraId="27C0C75D" w14:textId="77777777" w:rsidR="00D40248" w:rsidRPr="00D40248" w:rsidRDefault="00D40248" w:rsidP="006838D2">
            <w:pPr>
              <w:pStyle w:val="NoSpacing"/>
              <w:rPr>
                <w:rFonts w:ascii="Aptos" w:hAnsi="Aptos" w:cs="Times-Roman"/>
                <w:color w:val="000000"/>
                <w:sz w:val="26"/>
                <w:szCs w:val="26"/>
              </w:rPr>
            </w:pPr>
            <w:r w:rsidRPr="00D40248">
              <w:rPr>
                <w:rFonts w:ascii="Aptos" w:hAnsi="Aptos" w:cs="Times-Roman"/>
                <w:color w:val="000000"/>
                <w:sz w:val="26"/>
                <w:szCs w:val="26"/>
              </w:rPr>
              <w:t>Baptised</w:t>
            </w:r>
          </w:p>
        </w:tc>
        <w:tc>
          <w:tcPr>
            <w:tcW w:w="6406" w:type="dxa"/>
          </w:tcPr>
          <w:p w14:paraId="29AD0B69" w14:textId="77777777" w:rsidR="00D40248" w:rsidRPr="00D40248" w:rsidRDefault="00D40248" w:rsidP="006838D2">
            <w:pPr>
              <w:pStyle w:val="NoSpacing"/>
              <w:rPr>
                <w:rFonts w:ascii="Aptos" w:hAnsi="Aptos" w:cs="Times-Roman"/>
                <w:color w:val="000000"/>
                <w:sz w:val="26"/>
                <w:szCs w:val="26"/>
              </w:rPr>
            </w:pPr>
            <w:r w:rsidRPr="00D40248">
              <w:rPr>
                <w:rFonts w:ascii="Aptos" w:hAnsi="Aptos" w:cs="Times-Roman"/>
                <w:color w:val="000000"/>
                <w:sz w:val="26"/>
                <w:szCs w:val="26"/>
              </w:rPr>
              <w:t>YES/NO</w:t>
            </w:r>
          </w:p>
        </w:tc>
      </w:tr>
      <w:tr w:rsidR="00D40248" w:rsidRPr="00D40248" w14:paraId="7EACCAAD" w14:textId="77777777" w:rsidTr="00030DC5">
        <w:tc>
          <w:tcPr>
            <w:tcW w:w="3061" w:type="dxa"/>
            <w:tcBorders>
              <w:bottom w:val="single" w:sz="4" w:space="0" w:color="auto"/>
            </w:tcBorders>
          </w:tcPr>
          <w:p w14:paraId="5E7EFDF2" w14:textId="77777777" w:rsidR="00D40248" w:rsidRPr="00D40248" w:rsidRDefault="00D40248" w:rsidP="006838D2">
            <w:pPr>
              <w:pStyle w:val="NoSpacing"/>
              <w:rPr>
                <w:rFonts w:ascii="Aptos" w:hAnsi="Aptos" w:cs="Times-Roman"/>
                <w:color w:val="000000"/>
                <w:sz w:val="26"/>
                <w:szCs w:val="26"/>
              </w:rPr>
            </w:pPr>
            <w:r w:rsidRPr="00D40248">
              <w:rPr>
                <w:rFonts w:ascii="Aptos" w:hAnsi="Aptos" w:cs="Times-Roman"/>
                <w:color w:val="000000"/>
                <w:sz w:val="26"/>
                <w:szCs w:val="26"/>
              </w:rPr>
              <w:t>Confirmed</w:t>
            </w:r>
          </w:p>
        </w:tc>
        <w:tc>
          <w:tcPr>
            <w:tcW w:w="6406" w:type="dxa"/>
            <w:tcBorders>
              <w:bottom w:val="single" w:sz="4" w:space="0" w:color="auto"/>
            </w:tcBorders>
          </w:tcPr>
          <w:p w14:paraId="48E119EF" w14:textId="77777777" w:rsidR="00D40248" w:rsidRPr="00D40248" w:rsidRDefault="00D40248" w:rsidP="006838D2">
            <w:pPr>
              <w:pStyle w:val="NoSpacing"/>
              <w:rPr>
                <w:rFonts w:ascii="Aptos" w:hAnsi="Aptos" w:cs="Times-Roman"/>
                <w:color w:val="000000"/>
                <w:sz w:val="26"/>
                <w:szCs w:val="26"/>
              </w:rPr>
            </w:pPr>
            <w:r w:rsidRPr="00D40248">
              <w:rPr>
                <w:rFonts w:ascii="Aptos" w:hAnsi="Aptos" w:cs="Times-Roman"/>
                <w:color w:val="000000"/>
                <w:sz w:val="26"/>
                <w:szCs w:val="26"/>
              </w:rPr>
              <w:t>YES/NO</w:t>
            </w:r>
          </w:p>
        </w:tc>
      </w:tr>
      <w:tr w:rsidR="00D40248" w:rsidRPr="00D40248" w14:paraId="1B3CB79A" w14:textId="77777777" w:rsidTr="00030DC5">
        <w:tc>
          <w:tcPr>
            <w:tcW w:w="3061" w:type="dxa"/>
            <w:shd w:val="clear" w:color="auto" w:fill="BFBFBF" w:themeFill="background1" w:themeFillShade="BF"/>
          </w:tcPr>
          <w:p w14:paraId="45E83B6B" w14:textId="77777777" w:rsidR="00D40248" w:rsidRPr="00D40248" w:rsidRDefault="00D40248" w:rsidP="006838D2">
            <w:pPr>
              <w:pStyle w:val="NoSpacing"/>
              <w:rPr>
                <w:rFonts w:ascii="Aptos" w:hAnsi="Aptos" w:cs="Times-Roman"/>
                <w:color w:val="000000"/>
                <w:sz w:val="26"/>
                <w:szCs w:val="26"/>
              </w:rPr>
            </w:pPr>
          </w:p>
        </w:tc>
        <w:tc>
          <w:tcPr>
            <w:tcW w:w="6406" w:type="dxa"/>
            <w:shd w:val="clear" w:color="auto" w:fill="BFBFBF" w:themeFill="background1" w:themeFillShade="BF"/>
          </w:tcPr>
          <w:p w14:paraId="793C595A" w14:textId="77777777" w:rsidR="00D40248" w:rsidRPr="00D40248" w:rsidRDefault="00D40248" w:rsidP="006838D2">
            <w:pPr>
              <w:pStyle w:val="NoSpacing"/>
              <w:rPr>
                <w:rFonts w:ascii="Aptos" w:hAnsi="Aptos" w:cs="Times-Roman"/>
                <w:color w:val="000000"/>
                <w:sz w:val="26"/>
                <w:szCs w:val="26"/>
              </w:rPr>
            </w:pPr>
          </w:p>
        </w:tc>
      </w:tr>
      <w:tr w:rsidR="00D40248" w:rsidRPr="00D40248" w14:paraId="25490DEC" w14:textId="77777777" w:rsidTr="00030DC5">
        <w:tc>
          <w:tcPr>
            <w:tcW w:w="3061" w:type="dxa"/>
          </w:tcPr>
          <w:p w14:paraId="035C43A0" w14:textId="77777777" w:rsidR="00D40248" w:rsidRPr="00D40248" w:rsidRDefault="00D40248" w:rsidP="006838D2">
            <w:pPr>
              <w:pStyle w:val="NoSpacing"/>
              <w:rPr>
                <w:rFonts w:ascii="Aptos" w:hAnsi="Aptos" w:cs="Times-Roman"/>
                <w:color w:val="000000"/>
                <w:sz w:val="26"/>
                <w:szCs w:val="26"/>
              </w:rPr>
            </w:pPr>
            <w:r w:rsidRPr="00D40248">
              <w:rPr>
                <w:rFonts w:ascii="Aptos" w:hAnsi="Aptos" w:cs="Times-Roman"/>
                <w:color w:val="000000"/>
                <w:sz w:val="26"/>
                <w:szCs w:val="26"/>
              </w:rPr>
              <w:t>2. Full Name</w:t>
            </w:r>
          </w:p>
        </w:tc>
        <w:tc>
          <w:tcPr>
            <w:tcW w:w="6406" w:type="dxa"/>
          </w:tcPr>
          <w:p w14:paraId="059AF8D7" w14:textId="77777777" w:rsidR="00D40248" w:rsidRPr="00D40248" w:rsidRDefault="00D40248" w:rsidP="006838D2">
            <w:pPr>
              <w:pStyle w:val="NoSpacing"/>
              <w:rPr>
                <w:rFonts w:ascii="Aptos" w:hAnsi="Aptos" w:cs="Times-Roman"/>
                <w:color w:val="000000"/>
                <w:sz w:val="26"/>
                <w:szCs w:val="26"/>
              </w:rPr>
            </w:pPr>
          </w:p>
        </w:tc>
      </w:tr>
      <w:tr w:rsidR="00D40248" w:rsidRPr="00D40248" w14:paraId="5258F191" w14:textId="77777777" w:rsidTr="00030DC5">
        <w:tc>
          <w:tcPr>
            <w:tcW w:w="3061" w:type="dxa"/>
          </w:tcPr>
          <w:p w14:paraId="7EA7EAF3" w14:textId="77777777" w:rsidR="00D40248" w:rsidRPr="00D40248" w:rsidRDefault="00D40248" w:rsidP="006838D2">
            <w:pPr>
              <w:pStyle w:val="NoSpacing"/>
              <w:rPr>
                <w:rFonts w:ascii="Aptos" w:hAnsi="Aptos" w:cs="Times-Roman"/>
                <w:color w:val="000000"/>
                <w:sz w:val="26"/>
                <w:szCs w:val="26"/>
              </w:rPr>
            </w:pPr>
            <w:r w:rsidRPr="00D40248">
              <w:rPr>
                <w:rFonts w:ascii="Aptos" w:hAnsi="Aptos" w:cs="Times-Roman"/>
                <w:color w:val="000000"/>
                <w:sz w:val="26"/>
                <w:szCs w:val="26"/>
              </w:rPr>
              <w:t>Baptised</w:t>
            </w:r>
          </w:p>
        </w:tc>
        <w:tc>
          <w:tcPr>
            <w:tcW w:w="6406" w:type="dxa"/>
          </w:tcPr>
          <w:p w14:paraId="0AED72C7" w14:textId="77777777" w:rsidR="00D40248" w:rsidRPr="00D40248" w:rsidRDefault="00D40248" w:rsidP="006838D2">
            <w:pPr>
              <w:pStyle w:val="NoSpacing"/>
              <w:rPr>
                <w:rFonts w:ascii="Aptos" w:hAnsi="Aptos" w:cs="Times-Roman"/>
                <w:color w:val="000000"/>
                <w:sz w:val="26"/>
                <w:szCs w:val="26"/>
              </w:rPr>
            </w:pPr>
            <w:r w:rsidRPr="00D40248">
              <w:rPr>
                <w:rFonts w:ascii="Aptos" w:hAnsi="Aptos" w:cs="Times-Roman"/>
                <w:color w:val="000000"/>
                <w:sz w:val="26"/>
                <w:szCs w:val="26"/>
              </w:rPr>
              <w:t>YES/NO</w:t>
            </w:r>
          </w:p>
        </w:tc>
      </w:tr>
      <w:tr w:rsidR="00D40248" w:rsidRPr="00D40248" w14:paraId="17C25751" w14:textId="77777777" w:rsidTr="00030DC5">
        <w:tc>
          <w:tcPr>
            <w:tcW w:w="3061" w:type="dxa"/>
            <w:tcBorders>
              <w:bottom w:val="single" w:sz="4" w:space="0" w:color="auto"/>
            </w:tcBorders>
          </w:tcPr>
          <w:p w14:paraId="39382723" w14:textId="77777777" w:rsidR="00D40248" w:rsidRPr="00D40248" w:rsidRDefault="00D40248" w:rsidP="006838D2">
            <w:pPr>
              <w:pStyle w:val="NoSpacing"/>
              <w:rPr>
                <w:rFonts w:ascii="Aptos" w:hAnsi="Aptos" w:cs="Times-Roman"/>
                <w:color w:val="000000"/>
                <w:sz w:val="26"/>
                <w:szCs w:val="26"/>
              </w:rPr>
            </w:pPr>
            <w:r w:rsidRPr="00D40248">
              <w:rPr>
                <w:rFonts w:ascii="Aptos" w:hAnsi="Aptos" w:cs="Times-Roman"/>
                <w:color w:val="000000"/>
                <w:sz w:val="26"/>
                <w:szCs w:val="26"/>
              </w:rPr>
              <w:t>Confirmed</w:t>
            </w:r>
          </w:p>
        </w:tc>
        <w:tc>
          <w:tcPr>
            <w:tcW w:w="6406" w:type="dxa"/>
            <w:tcBorders>
              <w:bottom w:val="single" w:sz="4" w:space="0" w:color="auto"/>
            </w:tcBorders>
          </w:tcPr>
          <w:p w14:paraId="3A422CED" w14:textId="77777777" w:rsidR="00D40248" w:rsidRPr="00D40248" w:rsidRDefault="00D40248" w:rsidP="006838D2">
            <w:pPr>
              <w:pStyle w:val="NoSpacing"/>
              <w:rPr>
                <w:rFonts w:ascii="Aptos" w:hAnsi="Aptos" w:cs="Times-Roman"/>
                <w:color w:val="000000"/>
                <w:sz w:val="26"/>
                <w:szCs w:val="26"/>
              </w:rPr>
            </w:pPr>
            <w:r w:rsidRPr="00D40248">
              <w:rPr>
                <w:rFonts w:ascii="Aptos" w:hAnsi="Aptos" w:cs="Times-Roman"/>
                <w:color w:val="000000"/>
                <w:sz w:val="26"/>
                <w:szCs w:val="26"/>
              </w:rPr>
              <w:t>YES/NO</w:t>
            </w:r>
          </w:p>
        </w:tc>
      </w:tr>
      <w:tr w:rsidR="00D40248" w:rsidRPr="00D40248" w14:paraId="109D8632" w14:textId="77777777" w:rsidTr="00030DC5">
        <w:tc>
          <w:tcPr>
            <w:tcW w:w="3061" w:type="dxa"/>
            <w:shd w:val="clear" w:color="auto" w:fill="BFBFBF" w:themeFill="background1" w:themeFillShade="BF"/>
          </w:tcPr>
          <w:p w14:paraId="159C8263" w14:textId="77777777" w:rsidR="00D40248" w:rsidRPr="00D40248" w:rsidRDefault="00D40248" w:rsidP="006838D2">
            <w:pPr>
              <w:pStyle w:val="NoSpacing"/>
              <w:rPr>
                <w:rFonts w:ascii="Aptos" w:hAnsi="Aptos" w:cs="Times-Roman"/>
                <w:color w:val="000000"/>
                <w:sz w:val="26"/>
                <w:szCs w:val="26"/>
              </w:rPr>
            </w:pPr>
          </w:p>
        </w:tc>
        <w:tc>
          <w:tcPr>
            <w:tcW w:w="6406" w:type="dxa"/>
            <w:shd w:val="clear" w:color="auto" w:fill="BFBFBF" w:themeFill="background1" w:themeFillShade="BF"/>
          </w:tcPr>
          <w:p w14:paraId="3042E024" w14:textId="77777777" w:rsidR="00D40248" w:rsidRPr="00D40248" w:rsidRDefault="00D40248" w:rsidP="006838D2">
            <w:pPr>
              <w:pStyle w:val="NoSpacing"/>
              <w:rPr>
                <w:rFonts w:ascii="Aptos" w:hAnsi="Aptos" w:cs="Times-Roman"/>
                <w:color w:val="000000"/>
                <w:sz w:val="26"/>
                <w:szCs w:val="26"/>
              </w:rPr>
            </w:pPr>
          </w:p>
        </w:tc>
      </w:tr>
      <w:tr w:rsidR="00D40248" w:rsidRPr="00D40248" w14:paraId="0CBA8B48" w14:textId="77777777" w:rsidTr="00030DC5">
        <w:tc>
          <w:tcPr>
            <w:tcW w:w="3061" w:type="dxa"/>
          </w:tcPr>
          <w:p w14:paraId="0631D9B9" w14:textId="77777777" w:rsidR="00D40248" w:rsidRPr="00D40248" w:rsidRDefault="00D40248" w:rsidP="006838D2">
            <w:pPr>
              <w:pStyle w:val="NoSpacing"/>
              <w:rPr>
                <w:rFonts w:ascii="Aptos" w:hAnsi="Aptos" w:cs="Times-Roman"/>
                <w:color w:val="000000"/>
                <w:sz w:val="26"/>
                <w:szCs w:val="26"/>
              </w:rPr>
            </w:pPr>
            <w:r w:rsidRPr="00D40248">
              <w:rPr>
                <w:rFonts w:ascii="Aptos" w:hAnsi="Aptos" w:cs="Times-Roman"/>
                <w:color w:val="000000"/>
                <w:sz w:val="26"/>
                <w:szCs w:val="26"/>
              </w:rPr>
              <w:t>3. Full Name</w:t>
            </w:r>
          </w:p>
        </w:tc>
        <w:tc>
          <w:tcPr>
            <w:tcW w:w="6406" w:type="dxa"/>
          </w:tcPr>
          <w:p w14:paraId="417A5278" w14:textId="77777777" w:rsidR="00D40248" w:rsidRPr="00D40248" w:rsidRDefault="00D40248" w:rsidP="006838D2">
            <w:pPr>
              <w:pStyle w:val="NoSpacing"/>
              <w:rPr>
                <w:rFonts w:ascii="Aptos" w:hAnsi="Aptos" w:cs="Times-Roman"/>
                <w:color w:val="000000"/>
                <w:sz w:val="26"/>
                <w:szCs w:val="26"/>
              </w:rPr>
            </w:pPr>
          </w:p>
        </w:tc>
      </w:tr>
      <w:tr w:rsidR="00D40248" w:rsidRPr="00D40248" w14:paraId="07ADCA3A" w14:textId="77777777" w:rsidTr="00030DC5">
        <w:tc>
          <w:tcPr>
            <w:tcW w:w="3061" w:type="dxa"/>
          </w:tcPr>
          <w:p w14:paraId="6B7DF9C8" w14:textId="77777777" w:rsidR="00D40248" w:rsidRPr="00D40248" w:rsidRDefault="00D40248" w:rsidP="006838D2">
            <w:pPr>
              <w:pStyle w:val="NoSpacing"/>
              <w:rPr>
                <w:rFonts w:ascii="Aptos" w:hAnsi="Aptos" w:cs="Times-Roman"/>
                <w:color w:val="000000"/>
                <w:sz w:val="26"/>
                <w:szCs w:val="26"/>
              </w:rPr>
            </w:pPr>
            <w:r w:rsidRPr="00D40248">
              <w:rPr>
                <w:rFonts w:ascii="Aptos" w:hAnsi="Aptos" w:cs="Times-Roman"/>
                <w:color w:val="000000"/>
                <w:sz w:val="26"/>
                <w:szCs w:val="26"/>
              </w:rPr>
              <w:t>Baptised</w:t>
            </w:r>
          </w:p>
        </w:tc>
        <w:tc>
          <w:tcPr>
            <w:tcW w:w="6406" w:type="dxa"/>
          </w:tcPr>
          <w:p w14:paraId="5AE46970" w14:textId="77777777" w:rsidR="00D40248" w:rsidRPr="00D40248" w:rsidRDefault="00D40248" w:rsidP="006838D2">
            <w:pPr>
              <w:pStyle w:val="NoSpacing"/>
              <w:rPr>
                <w:rFonts w:ascii="Aptos" w:hAnsi="Aptos" w:cs="Times-Roman"/>
                <w:color w:val="000000"/>
                <w:sz w:val="26"/>
                <w:szCs w:val="26"/>
              </w:rPr>
            </w:pPr>
            <w:r w:rsidRPr="00D40248">
              <w:rPr>
                <w:rFonts w:ascii="Aptos" w:hAnsi="Aptos" w:cs="Times-Roman"/>
                <w:color w:val="000000"/>
                <w:sz w:val="26"/>
                <w:szCs w:val="26"/>
              </w:rPr>
              <w:t>YES/NO</w:t>
            </w:r>
          </w:p>
        </w:tc>
      </w:tr>
      <w:tr w:rsidR="00D40248" w:rsidRPr="00D40248" w14:paraId="7F73E088" w14:textId="77777777" w:rsidTr="00030DC5">
        <w:tc>
          <w:tcPr>
            <w:tcW w:w="3061" w:type="dxa"/>
            <w:tcBorders>
              <w:bottom w:val="single" w:sz="4" w:space="0" w:color="auto"/>
            </w:tcBorders>
          </w:tcPr>
          <w:p w14:paraId="3133D30F" w14:textId="77777777" w:rsidR="00D40248" w:rsidRPr="00D40248" w:rsidRDefault="00D40248" w:rsidP="006838D2">
            <w:pPr>
              <w:pStyle w:val="NoSpacing"/>
              <w:rPr>
                <w:rFonts w:ascii="Aptos" w:hAnsi="Aptos" w:cs="Times-Roman"/>
                <w:color w:val="000000"/>
                <w:sz w:val="26"/>
                <w:szCs w:val="26"/>
              </w:rPr>
            </w:pPr>
            <w:r w:rsidRPr="00D40248">
              <w:rPr>
                <w:rFonts w:ascii="Aptos" w:hAnsi="Aptos" w:cs="Times-Roman"/>
                <w:color w:val="000000"/>
                <w:sz w:val="26"/>
                <w:szCs w:val="26"/>
              </w:rPr>
              <w:t>Confirmed</w:t>
            </w:r>
          </w:p>
        </w:tc>
        <w:tc>
          <w:tcPr>
            <w:tcW w:w="6406" w:type="dxa"/>
            <w:tcBorders>
              <w:bottom w:val="single" w:sz="4" w:space="0" w:color="auto"/>
            </w:tcBorders>
          </w:tcPr>
          <w:p w14:paraId="2C34C4EF" w14:textId="77777777" w:rsidR="00D40248" w:rsidRPr="00D40248" w:rsidRDefault="00D40248" w:rsidP="006838D2">
            <w:pPr>
              <w:pStyle w:val="NoSpacing"/>
              <w:rPr>
                <w:rFonts w:ascii="Aptos" w:hAnsi="Aptos" w:cs="Times-Roman"/>
                <w:color w:val="000000"/>
                <w:sz w:val="26"/>
                <w:szCs w:val="26"/>
              </w:rPr>
            </w:pPr>
            <w:r w:rsidRPr="00D40248">
              <w:rPr>
                <w:rFonts w:ascii="Aptos" w:hAnsi="Aptos" w:cs="Times-Roman"/>
                <w:color w:val="000000"/>
                <w:sz w:val="26"/>
                <w:szCs w:val="26"/>
              </w:rPr>
              <w:t>YES/NO</w:t>
            </w:r>
          </w:p>
        </w:tc>
      </w:tr>
      <w:tr w:rsidR="00D40248" w:rsidRPr="00D40248" w14:paraId="29FA19DD" w14:textId="77777777" w:rsidTr="00030DC5">
        <w:tc>
          <w:tcPr>
            <w:tcW w:w="3061" w:type="dxa"/>
            <w:shd w:val="clear" w:color="auto" w:fill="BFBFBF" w:themeFill="background1" w:themeFillShade="BF"/>
          </w:tcPr>
          <w:p w14:paraId="1B79CE33" w14:textId="77777777" w:rsidR="00D40248" w:rsidRPr="00D40248" w:rsidRDefault="00D40248" w:rsidP="006838D2">
            <w:pPr>
              <w:pStyle w:val="NoSpacing"/>
              <w:rPr>
                <w:rFonts w:ascii="Aptos" w:hAnsi="Aptos" w:cs="Times-Roman"/>
                <w:color w:val="000000"/>
                <w:sz w:val="26"/>
                <w:szCs w:val="26"/>
              </w:rPr>
            </w:pPr>
          </w:p>
        </w:tc>
        <w:tc>
          <w:tcPr>
            <w:tcW w:w="6406" w:type="dxa"/>
            <w:shd w:val="clear" w:color="auto" w:fill="BFBFBF" w:themeFill="background1" w:themeFillShade="BF"/>
          </w:tcPr>
          <w:p w14:paraId="2AE839B2" w14:textId="77777777" w:rsidR="00D40248" w:rsidRPr="00D40248" w:rsidRDefault="00D40248" w:rsidP="006838D2">
            <w:pPr>
              <w:pStyle w:val="NoSpacing"/>
              <w:rPr>
                <w:rFonts w:ascii="Aptos" w:hAnsi="Aptos" w:cs="Times-Roman"/>
                <w:color w:val="000000"/>
                <w:sz w:val="26"/>
                <w:szCs w:val="26"/>
              </w:rPr>
            </w:pPr>
          </w:p>
        </w:tc>
      </w:tr>
      <w:tr w:rsidR="00D40248" w:rsidRPr="00D40248" w14:paraId="75078213" w14:textId="77777777" w:rsidTr="00030DC5">
        <w:tc>
          <w:tcPr>
            <w:tcW w:w="3061" w:type="dxa"/>
          </w:tcPr>
          <w:p w14:paraId="7ABEEF99" w14:textId="77777777" w:rsidR="00D40248" w:rsidRPr="00D40248" w:rsidRDefault="00D40248" w:rsidP="006838D2">
            <w:pPr>
              <w:pStyle w:val="NoSpacing"/>
              <w:rPr>
                <w:rFonts w:ascii="Aptos" w:hAnsi="Aptos" w:cs="Times-Roman"/>
                <w:color w:val="000000"/>
                <w:sz w:val="26"/>
                <w:szCs w:val="26"/>
              </w:rPr>
            </w:pPr>
            <w:r w:rsidRPr="00D40248">
              <w:rPr>
                <w:rFonts w:ascii="Aptos" w:hAnsi="Aptos" w:cs="Times-Roman"/>
                <w:color w:val="000000"/>
                <w:sz w:val="26"/>
                <w:szCs w:val="26"/>
              </w:rPr>
              <w:t>4. Full Name</w:t>
            </w:r>
          </w:p>
        </w:tc>
        <w:tc>
          <w:tcPr>
            <w:tcW w:w="6406" w:type="dxa"/>
          </w:tcPr>
          <w:p w14:paraId="09FAC941" w14:textId="77777777" w:rsidR="00D40248" w:rsidRPr="00D40248" w:rsidRDefault="00D40248" w:rsidP="006838D2">
            <w:pPr>
              <w:pStyle w:val="NoSpacing"/>
              <w:rPr>
                <w:rFonts w:ascii="Aptos" w:hAnsi="Aptos" w:cs="Times-Roman"/>
                <w:color w:val="000000"/>
                <w:sz w:val="26"/>
                <w:szCs w:val="26"/>
              </w:rPr>
            </w:pPr>
          </w:p>
        </w:tc>
      </w:tr>
      <w:tr w:rsidR="00D40248" w:rsidRPr="00D40248" w14:paraId="6C41623B" w14:textId="77777777" w:rsidTr="00030DC5">
        <w:tc>
          <w:tcPr>
            <w:tcW w:w="3061" w:type="dxa"/>
          </w:tcPr>
          <w:p w14:paraId="3C160D56" w14:textId="77777777" w:rsidR="00D40248" w:rsidRPr="00D40248" w:rsidRDefault="00D40248" w:rsidP="006838D2">
            <w:pPr>
              <w:pStyle w:val="NoSpacing"/>
              <w:rPr>
                <w:rFonts w:ascii="Aptos" w:hAnsi="Aptos" w:cs="Times-Roman"/>
                <w:color w:val="000000"/>
                <w:sz w:val="26"/>
                <w:szCs w:val="26"/>
              </w:rPr>
            </w:pPr>
            <w:r w:rsidRPr="00D40248">
              <w:rPr>
                <w:rFonts w:ascii="Aptos" w:hAnsi="Aptos" w:cs="Times-Roman"/>
                <w:color w:val="000000"/>
                <w:sz w:val="26"/>
                <w:szCs w:val="26"/>
              </w:rPr>
              <w:t>Baptised</w:t>
            </w:r>
          </w:p>
        </w:tc>
        <w:tc>
          <w:tcPr>
            <w:tcW w:w="6406" w:type="dxa"/>
          </w:tcPr>
          <w:p w14:paraId="350A6E97" w14:textId="77777777" w:rsidR="00D40248" w:rsidRPr="00D40248" w:rsidRDefault="00D40248" w:rsidP="006838D2">
            <w:pPr>
              <w:pStyle w:val="NoSpacing"/>
              <w:rPr>
                <w:rFonts w:ascii="Aptos" w:hAnsi="Aptos" w:cs="Times-Roman"/>
                <w:color w:val="000000"/>
                <w:sz w:val="26"/>
                <w:szCs w:val="26"/>
              </w:rPr>
            </w:pPr>
            <w:r w:rsidRPr="00D40248">
              <w:rPr>
                <w:rFonts w:ascii="Aptos" w:hAnsi="Aptos" w:cs="Times-Roman"/>
                <w:color w:val="000000"/>
                <w:sz w:val="26"/>
                <w:szCs w:val="26"/>
              </w:rPr>
              <w:t>YES/NO</w:t>
            </w:r>
          </w:p>
        </w:tc>
      </w:tr>
      <w:tr w:rsidR="00D40248" w:rsidRPr="00D40248" w14:paraId="51AFE7D0" w14:textId="77777777" w:rsidTr="00030DC5">
        <w:tc>
          <w:tcPr>
            <w:tcW w:w="3061" w:type="dxa"/>
          </w:tcPr>
          <w:p w14:paraId="2362674C" w14:textId="77777777" w:rsidR="00D40248" w:rsidRPr="00D40248" w:rsidRDefault="00D40248" w:rsidP="006838D2">
            <w:pPr>
              <w:pStyle w:val="NoSpacing"/>
              <w:rPr>
                <w:rFonts w:ascii="Aptos" w:hAnsi="Aptos" w:cs="Times-Roman"/>
                <w:color w:val="000000"/>
                <w:sz w:val="26"/>
                <w:szCs w:val="26"/>
              </w:rPr>
            </w:pPr>
            <w:r w:rsidRPr="00D40248">
              <w:rPr>
                <w:rFonts w:ascii="Aptos" w:hAnsi="Aptos" w:cs="Times-Roman"/>
                <w:color w:val="000000"/>
                <w:sz w:val="26"/>
                <w:szCs w:val="26"/>
              </w:rPr>
              <w:t>Confirmed</w:t>
            </w:r>
          </w:p>
        </w:tc>
        <w:tc>
          <w:tcPr>
            <w:tcW w:w="6406" w:type="dxa"/>
          </w:tcPr>
          <w:p w14:paraId="11219DD0" w14:textId="77777777" w:rsidR="00D40248" w:rsidRPr="00D40248" w:rsidRDefault="00D40248" w:rsidP="006838D2">
            <w:pPr>
              <w:pStyle w:val="NoSpacing"/>
              <w:rPr>
                <w:rFonts w:ascii="Aptos" w:hAnsi="Aptos" w:cs="Times-Roman"/>
                <w:color w:val="000000"/>
                <w:sz w:val="26"/>
                <w:szCs w:val="26"/>
              </w:rPr>
            </w:pPr>
            <w:r w:rsidRPr="00D40248">
              <w:rPr>
                <w:rFonts w:ascii="Aptos" w:hAnsi="Aptos" w:cs="Times-Roman"/>
                <w:color w:val="000000"/>
                <w:sz w:val="26"/>
                <w:szCs w:val="26"/>
              </w:rPr>
              <w:t>YES/NO</w:t>
            </w:r>
          </w:p>
        </w:tc>
      </w:tr>
    </w:tbl>
    <w:p w14:paraId="645CF9B1" w14:textId="77777777" w:rsidR="00D40248" w:rsidRPr="00D40248" w:rsidRDefault="00D40248" w:rsidP="00D40248">
      <w:pPr>
        <w:pStyle w:val="NoSpacing"/>
        <w:rPr>
          <w:rFonts w:ascii="Aptos" w:hAnsi="Aptos"/>
          <w:sz w:val="26"/>
          <w:szCs w:val="26"/>
        </w:rPr>
      </w:pPr>
    </w:p>
    <w:p w14:paraId="5DE3E10D" w14:textId="77777777" w:rsidR="00D40248" w:rsidRPr="00D40248" w:rsidRDefault="00D40248" w:rsidP="00D40248">
      <w:pPr>
        <w:pStyle w:val="NoSpacing"/>
        <w:rPr>
          <w:rFonts w:ascii="Aptos" w:hAnsi="Aptos"/>
          <w:sz w:val="26"/>
          <w:szCs w:val="26"/>
        </w:rPr>
      </w:pPr>
    </w:p>
    <w:tbl>
      <w:tblPr>
        <w:tblStyle w:val="TableGrid"/>
        <w:tblW w:w="0" w:type="auto"/>
        <w:tblLook w:val="04A0" w:firstRow="1" w:lastRow="0" w:firstColumn="1" w:lastColumn="0" w:noHBand="0" w:noVBand="1"/>
      </w:tblPr>
      <w:tblGrid>
        <w:gridCol w:w="4734"/>
        <w:gridCol w:w="4734"/>
      </w:tblGrid>
      <w:tr w:rsidR="00D40248" w:rsidRPr="00D40248" w14:paraId="626109C0" w14:textId="77777777" w:rsidTr="00FD3585">
        <w:tc>
          <w:tcPr>
            <w:tcW w:w="9468" w:type="dxa"/>
            <w:gridSpan w:val="2"/>
          </w:tcPr>
          <w:p w14:paraId="0A3DA331" w14:textId="77777777" w:rsidR="00D40248" w:rsidRPr="00D40248" w:rsidRDefault="00D40248" w:rsidP="006838D2">
            <w:pPr>
              <w:pStyle w:val="Default"/>
              <w:rPr>
                <w:rFonts w:ascii="Aptos" w:hAnsi="Aptos"/>
                <w:sz w:val="26"/>
                <w:szCs w:val="26"/>
                <w:lang w:val="en-GB"/>
              </w:rPr>
            </w:pPr>
            <w:r w:rsidRPr="00D40248">
              <w:rPr>
                <w:rFonts w:ascii="Aptos" w:hAnsi="Aptos"/>
                <w:sz w:val="26"/>
                <w:szCs w:val="26"/>
                <w:lang w:val="en-GB"/>
              </w:rPr>
              <w:t xml:space="preserve">Children who are too young to profess the Christian faith are baptised on the understanding that they are brought up as Christians within the family of the Church. </w:t>
            </w:r>
          </w:p>
          <w:p w14:paraId="79AA3EC0" w14:textId="77777777" w:rsidR="00D40248" w:rsidRPr="00D40248" w:rsidRDefault="00D40248" w:rsidP="006838D2">
            <w:pPr>
              <w:pStyle w:val="Default"/>
              <w:rPr>
                <w:rFonts w:ascii="Aptos" w:hAnsi="Aptos"/>
                <w:sz w:val="26"/>
                <w:szCs w:val="26"/>
                <w:lang w:val="en-GB"/>
              </w:rPr>
            </w:pPr>
          </w:p>
          <w:p w14:paraId="1336558C" w14:textId="77777777" w:rsidR="00D40248" w:rsidRPr="00D40248" w:rsidRDefault="00D40248" w:rsidP="006838D2">
            <w:pPr>
              <w:pStyle w:val="Default"/>
              <w:rPr>
                <w:rFonts w:ascii="Aptos" w:hAnsi="Aptos"/>
                <w:sz w:val="26"/>
                <w:szCs w:val="26"/>
                <w:lang w:val="en-GB"/>
              </w:rPr>
            </w:pPr>
            <w:r w:rsidRPr="00D40248">
              <w:rPr>
                <w:rFonts w:ascii="Aptos" w:hAnsi="Aptos"/>
                <w:sz w:val="26"/>
                <w:szCs w:val="26"/>
                <w:lang w:val="en-GB"/>
              </w:rPr>
              <w:t xml:space="preserve">As they grow up, they need the help and encouragement of that family, so that they learn to be faithful in public worship and private prayer, to live by trust in God, and come to Confirmation. </w:t>
            </w:r>
          </w:p>
          <w:p w14:paraId="267C90D6" w14:textId="77777777" w:rsidR="00D40248" w:rsidRPr="00D40248" w:rsidRDefault="00D40248" w:rsidP="006838D2">
            <w:pPr>
              <w:pStyle w:val="Default"/>
              <w:rPr>
                <w:rFonts w:ascii="Aptos" w:hAnsi="Aptos"/>
                <w:sz w:val="26"/>
                <w:szCs w:val="26"/>
                <w:lang w:val="en-GB"/>
              </w:rPr>
            </w:pPr>
          </w:p>
          <w:p w14:paraId="13CD2555" w14:textId="77777777" w:rsidR="00D40248" w:rsidRPr="00D40248" w:rsidRDefault="00D40248" w:rsidP="006838D2">
            <w:pPr>
              <w:pStyle w:val="Default"/>
              <w:rPr>
                <w:rFonts w:ascii="Aptos" w:hAnsi="Aptos"/>
                <w:sz w:val="26"/>
                <w:szCs w:val="26"/>
                <w:lang w:val="en-GB"/>
              </w:rPr>
            </w:pPr>
            <w:r w:rsidRPr="00D40248">
              <w:rPr>
                <w:rFonts w:ascii="Aptos" w:hAnsi="Aptos"/>
                <w:spacing w:val="-2"/>
                <w:sz w:val="26"/>
                <w:szCs w:val="26"/>
                <w:lang w:val="en-GB"/>
              </w:rPr>
              <w:t>The child you bring to baptism depends chiefly on you and the</w:t>
            </w:r>
            <w:r w:rsidRPr="00D40248">
              <w:rPr>
                <w:rFonts w:ascii="Aptos" w:hAnsi="Aptos"/>
                <w:sz w:val="26"/>
                <w:szCs w:val="26"/>
                <w:lang w:val="en-GB"/>
              </w:rPr>
              <w:t xml:space="preserve"> godparents for the help and encouragement he or she needs. </w:t>
            </w:r>
          </w:p>
          <w:p w14:paraId="401DDB36" w14:textId="77777777" w:rsidR="00D40248" w:rsidRPr="00D40248" w:rsidRDefault="00D40248" w:rsidP="006838D2">
            <w:pPr>
              <w:pStyle w:val="Default"/>
              <w:rPr>
                <w:rFonts w:ascii="Aptos" w:hAnsi="Aptos"/>
                <w:sz w:val="26"/>
                <w:szCs w:val="26"/>
                <w:lang w:val="en-GB"/>
              </w:rPr>
            </w:pPr>
          </w:p>
          <w:p w14:paraId="546F7C56" w14:textId="77777777" w:rsidR="00D40248" w:rsidRPr="00D40248" w:rsidRDefault="00D40248" w:rsidP="006838D2">
            <w:pPr>
              <w:pStyle w:val="Default"/>
              <w:rPr>
                <w:rFonts w:ascii="Aptos" w:hAnsi="Aptos"/>
                <w:sz w:val="26"/>
                <w:szCs w:val="26"/>
                <w:lang w:val="en-GB"/>
              </w:rPr>
            </w:pPr>
            <w:r w:rsidRPr="00D40248">
              <w:rPr>
                <w:rFonts w:ascii="Aptos" w:hAnsi="Aptos"/>
                <w:sz w:val="26"/>
                <w:szCs w:val="26"/>
                <w:lang w:val="en-GB"/>
              </w:rPr>
              <w:t xml:space="preserve">Please sign below to indicate that you are willing to give this help and encouragement by your prayers, by your example and by your teaching. </w:t>
            </w:r>
          </w:p>
          <w:p w14:paraId="5401C14A" w14:textId="77777777" w:rsidR="00D40248" w:rsidRPr="00D40248" w:rsidRDefault="00D40248" w:rsidP="006838D2">
            <w:pPr>
              <w:pStyle w:val="NoSpacing"/>
              <w:rPr>
                <w:rFonts w:ascii="Aptos" w:hAnsi="Aptos"/>
                <w:sz w:val="26"/>
                <w:szCs w:val="26"/>
              </w:rPr>
            </w:pPr>
          </w:p>
        </w:tc>
      </w:tr>
      <w:tr w:rsidR="00D40248" w:rsidRPr="00D40248" w14:paraId="61796D77" w14:textId="77777777" w:rsidTr="00FF2ECC">
        <w:tc>
          <w:tcPr>
            <w:tcW w:w="4734" w:type="dxa"/>
          </w:tcPr>
          <w:p w14:paraId="3BAA533C" w14:textId="77777777" w:rsidR="00D40248" w:rsidRDefault="00D40248" w:rsidP="006838D2">
            <w:pPr>
              <w:pStyle w:val="NoSpacing"/>
              <w:rPr>
                <w:rFonts w:ascii="Aptos" w:hAnsi="Aptos"/>
                <w:sz w:val="26"/>
                <w:szCs w:val="26"/>
              </w:rPr>
            </w:pPr>
            <w:r w:rsidRPr="00D40248">
              <w:rPr>
                <w:rFonts w:ascii="Aptos" w:hAnsi="Aptos"/>
                <w:sz w:val="26"/>
                <w:szCs w:val="26"/>
              </w:rPr>
              <w:t>Signed</w:t>
            </w:r>
          </w:p>
          <w:p w14:paraId="3FBFEABC" w14:textId="77777777" w:rsidR="00FD3585" w:rsidRPr="00D40248" w:rsidRDefault="00FD3585" w:rsidP="006838D2">
            <w:pPr>
              <w:pStyle w:val="NoSpacing"/>
              <w:rPr>
                <w:rFonts w:ascii="Aptos" w:hAnsi="Aptos"/>
                <w:sz w:val="26"/>
                <w:szCs w:val="26"/>
              </w:rPr>
            </w:pPr>
          </w:p>
        </w:tc>
        <w:tc>
          <w:tcPr>
            <w:tcW w:w="4734" w:type="dxa"/>
          </w:tcPr>
          <w:p w14:paraId="409CFBEC" w14:textId="77777777" w:rsidR="00D40248" w:rsidRPr="00D40248" w:rsidRDefault="00D40248" w:rsidP="006838D2">
            <w:pPr>
              <w:pStyle w:val="NoSpacing"/>
              <w:rPr>
                <w:rFonts w:ascii="Aptos" w:hAnsi="Aptos"/>
                <w:sz w:val="26"/>
                <w:szCs w:val="26"/>
              </w:rPr>
            </w:pPr>
          </w:p>
        </w:tc>
      </w:tr>
      <w:tr w:rsidR="00D40248" w:rsidRPr="00D40248" w14:paraId="3444E720" w14:textId="77777777" w:rsidTr="00FF2ECC">
        <w:tc>
          <w:tcPr>
            <w:tcW w:w="4734" w:type="dxa"/>
          </w:tcPr>
          <w:p w14:paraId="0A695B2E" w14:textId="77777777" w:rsidR="00D40248" w:rsidRPr="00D40248" w:rsidRDefault="00D40248" w:rsidP="006838D2">
            <w:pPr>
              <w:pStyle w:val="NoSpacing"/>
              <w:rPr>
                <w:rFonts w:ascii="Aptos" w:hAnsi="Aptos"/>
                <w:sz w:val="26"/>
                <w:szCs w:val="26"/>
              </w:rPr>
            </w:pPr>
            <w:r w:rsidRPr="00D40248">
              <w:rPr>
                <w:rFonts w:ascii="Aptos" w:hAnsi="Aptos"/>
                <w:sz w:val="26"/>
                <w:szCs w:val="26"/>
              </w:rPr>
              <w:t>Date</w:t>
            </w:r>
          </w:p>
        </w:tc>
        <w:tc>
          <w:tcPr>
            <w:tcW w:w="4734" w:type="dxa"/>
          </w:tcPr>
          <w:p w14:paraId="06DBAB3D" w14:textId="77777777" w:rsidR="00D40248" w:rsidRPr="00D40248" w:rsidRDefault="00D40248" w:rsidP="006838D2">
            <w:pPr>
              <w:pStyle w:val="NoSpacing"/>
              <w:rPr>
                <w:rFonts w:ascii="Aptos" w:hAnsi="Aptos"/>
                <w:sz w:val="26"/>
                <w:szCs w:val="26"/>
              </w:rPr>
            </w:pPr>
          </w:p>
        </w:tc>
      </w:tr>
    </w:tbl>
    <w:tbl>
      <w:tblPr>
        <w:tblStyle w:val="TableGrid"/>
        <w:tblpPr w:topFromText="255" w:vertAnchor="page" w:horzAnchor="margin" w:tblpY="12617"/>
        <w:tblOverlap w:val="never"/>
        <w:tblW w:w="0" w:type="auto"/>
        <w:tblLook w:val="04A0" w:firstRow="1" w:lastRow="0" w:firstColumn="1" w:lastColumn="0" w:noHBand="0" w:noVBand="1"/>
      </w:tblPr>
      <w:tblGrid>
        <w:gridCol w:w="4535"/>
        <w:gridCol w:w="4933"/>
      </w:tblGrid>
      <w:tr w:rsidR="007A217E" w:rsidRPr="00D40248" w14:paraId="4A8A8D03" w14:textId="77777777" w:rsidTr="003B1748">
        <w:tc>
          <w:tcPr>
            <w:tcW w:w="9468" w:type="dxa"/>
            <w:gridSpan w:val="2"/>
          </w:tcPr>
          <w:p w14:paraId="66E717D7" w14:textId="77777777" w:rsidR="007A217E" w:rsidRPr="00D40248" w:rsidRDefault="007A217E" w:rsidP="003B1748">
            <w:pPr>
              <w:pStyle w:val="NoSpacing"/>
              <w:rPr>
                <w:rFonts w:ascii="Aptos" w:hAnsi="Aptos"/>
                <w:b/>
                <w:bCs/>
                <w:sz w:val="26"/>
                <w:szCs w:val="26"/>
              </w:rPr>
            </w:pPr>
            <w:r w:rsidRPr="00D40248">
              <w:rPr>
                <w:rFonts w:ascii="Aptos" w:hAnsi="Aptos"/>
                <w:b/>
                <w:bCs/>
                <w:sz w:val="26"/>
                <w:szCs w:val="26"/>
              </w:rPr>
              <w:t>NOTES</w:t>
            </w:r>
          </w:p>
        </w:tc>
      </w:tr>
      <w:tr w:rsidR="007A217E" w:rsidRPr="00D40248" w14:paraId="6F39CA15" w14:textId="77777777" w:rsidTr="003B1748">
        <w:tc>
          <w:tcPr>
            <w:tcW w:w="9468" w:type="dxa"/>
            <w:gridSpan w:val="2"/>
          </w:tcPr>
          <w:p w14:paraId="40509A3C" w14:textId="77777777" w:rsidR="007A217E" w:rsidRPr="00AB548B" w:rsidRDefault="007A217E" w:rsidP="003B1748">
            <w:pPr>
              <w:pStyle w:val="Default"/>
              <w:numPr>
                <w:ilvl w:val="0"/>
                <w:numId w:val="2"/>
              </w:numPr>
              <w:ind w:left="357" w:hanging="357"/>
              <w:rPr>
                <w:rFonts w:ascii="Aptos" w:hAnsi="Aptos"/>
                <w:sz w:val="26"/>
                <w:szCs w:val="26"/>
                <w:lang w:val="en-GB"/>
              </w:rPr>
            </w:pPr>
            <w:r w:rsidRPr="00D40248">
              <w:rPr>
                <w:rFonts w:ascii="Aptos" w:hAnsi="Aptos"/>
                <w:i/>
                <w:iCs/>
                <w:sz w:val="26"/>
                <w:szCs w:val="26"/>
                <w:lang w:val="en-GB"/>
              </w:rPr>
              <w:t xml:space="preserve">Dates and times are </w:t>
            </w:r>
            <w:r w:rsidRPr="00D40248">
              <w:rPr>
                <w:rFonts w:ascii="Aptos" w:hAnsi="Aptos"/>
                <w:b/>
                <w:bCs/>
                <w:i/>
                <w:iCs/>
                <w:sz w:val="26"/>
                <w:szCs w:val="26"/>
                <w:lang w:val="en-GB"/>
              </w:rPr>
              <w:t>NOT</w:t>
            </w:r>
            <w:r w:rsidRPr="00D40248">
              <w:rPr>
                <w:rFonts w:ascii="Aptos" w:hAnsi="Aptos"/>
                <w:i/>
                <w:iCs/>
                <w:sz w:val="26"/>
                <w:szCs w:val="26"/>
                <w:lang w:val="en-GB"/>
              </w:rPr>
              <w:t xml:space="preserve"> confirmed until </w:t>
            </w:r>
            <w:r w:rsidRPr="00D40248">
              <w:rPr>
                <w:rFonts w:ascii="Aptos" w:hAnsi="Aptos"/>
                <w:b/>
                <w:bCs/>
                <w:i/>
                <w:iCs/>
                <w:sz w:val="26"/>
                <w:szCs w:val="26"/>
                <w:lang w:val="en-GB"/>
              </w:rPr>
              <w:t>BOTH</w:t>
            </w:r>
            <w:r w:rsidRPr="00D40248">
              <w:rPr>
                <w:rFonts w:ascii="Aptos" w:hAnsi="Aptos"/>
                <w:i/>
                <w:iCs/>
                <w:sz w:val="26"/>
                <w:szCs w:val="26"/>
                <w:lang w:val="en-GB"/>
              </w:rPr>
              <w:t xml:space="preserve"> the vicar has agreed dates </w:t>
            </w:r>
            <w:r w:rsidRPr="00D40248">
              <w:rPr>
                <w:rFonts w:ascii="Aptos" w:hAnsi="Aptos"/>
                <w:b/>
                <w:bCs/>
                <w:i/>
                <w:iCs/>
                <w:sz w:val="26"/>
                <w:szCs w:val="26"/>
                <w:lang w:val="en-GB"/>
              </w:rPr>
              <w:t>AND</w:t>
            </w:r>
            <w:r w:rsidRPr="00D40248">
              <w:rPr>
                <w:rFonts w:ascii="Aptos" w:hAnsi="Aptos"/>
                <w:i/>
                <w:iCs/>
                <w:sz w:val="26"/>
                <w:szCs w:val="26"/>
                <w:lang w:val="en-GB"/>
              </w:rPr>
              <w:t xml:space="preserve"> this application form has been completed and returned to the Church Office. </w:t>
            </w:r>
          </w:p>
        </w:tc>
      </w:tr>
      <w:tr w:rsidR="007A217E" w:rsidRPr="00D40248" w14:paraId="0954B034" w14:textId="77777777" w:rsidTr="003B1748">
        <w:tc>
          <w:tcPr>
            <w:tcW w:w="9468" w:type="dxa"/>
            <w:gridSpan w:val="2"/>
          </w:tcPr>
          <w:p w14:paraId="170A831D" w14:textId="77777777" w:rsidR="007A217E" w:rsidRPr="00AB548B" w:rsidRDefault="007A217E" w:rsidP="003B1748">
            <w:pPr>
              <w:pStyle w:val="Default"/>
              <w:numPr>
                <w:ilvl w:val="0"/>
                <w:numId w:val="2"/>
              </w:numPr>
              <w:rPr>
                <w:rFonts w:ascii="Aptos" w:hAnsi="Aptos"/>
                <w:i/>
                <w:iCs/>
                <w:sz w:val="26"/>
                <w:szCs w:val="26"/>
                <w:lang w:val="en-GB"/>
              </w:rPr>
            </w:pPr>
            <w:r w:rsidRPr="00D40248">
              <w:rPr>
                <w:rFonts w:ascii="Aptos" w:hAnsi="Aptos"/>
                <w:i/>
                <w:iCs/>
                <w:sz w:val="26"/>
                <w:szCs w:val="26"/>
                <w:lang w:val="en-GB"/>
              </w:rPr>
              <w:t>There is no charge for a baptism service, though you may like to make a donation.</w:t>
            </w:r>
          </w:p>
        </w:tc>
      </w:tr>
      <w:tr w:rsidR="007A217E" w:rsidRPr="00D40248" w14:paraId="681EE658" w14:textId="77777777" w:rsidTr="003B1748">
        <w:tc>
          <w:tcPr>
            <w:tcW w:w="4535" w:type="dxa"/>
          </w:tcPr>
          <w:p w14:paraId="10F86501" w14:textId="77777777" w:rsidR="007A217E" w:rsidRPr="007A217E" w:rsidRDefault="007A217E" w:rsidP="003B1748">
            <w:pPr>
              <w:pStyle w:val="Default"/>
              <w:numPr>
                <w:ilvl w:val="0"/>
                <w:numId w:val="2"/>
              </w:numPr>
              <w:ind w:left="357" w:hanging="357"/>
              <w:rPr>
                <w:rFonts w:ascii="Aptos" w:hAnsi="Aptos"/>
                <w:sz w:val="26"/>
                <w:szCs w:val="26"/>
                <w:lang w:val="en-GB"/>
              </w:rPr>
            </w:pPr>
            <w:r w:rsidRPr="00D40248">
              <w:rPr>
                <w:rFonts w:ascii="Aptos" w:hAnsi="Aptos"/>
                <w:i/>
                <w:iCs/>
                <w:sz w:val="26"/>
                <w:szCs w:val="26"/>
                <w:lang w:val="en-GB"/>
              </w:rPr>
              <w:t xml:space="preserve">Please let us know how many friends and family members are </w:t>
            </w:r>
            <w:r w:rsidRPr="00D40248">
              <w:rPr>
                <w:rFonts w:ascii="Aptos" w:hAnsi="Aptos"/>
                <w:i/>
                <w:sz w:val="26"/>
                <w:szCs w:val="26"/>
                <w:lang w:val="en-GB"/>
              </w:rPr>
              <w:t>expected at the service</w:t>
            </w:r>
          </w:p>
        </w:tc>
        <w:tc>
          <w:tcPr>
            <w:tcW w:w="4933" w:type="dxa"/>
          </w:tcPr>
          <w:p w14:paraId="24478DFD" w14:textId="77777777" w:rsidR="007A217E" w:rsidRPr="00D40248" w:rsidRDefault="007A217E" w:rsidP="003B1748">
            <w:pPr>
              <w:pStyle w:val="NoSpacing"/>
              <w:rPr>
                <w:rFonts w:ascii="Aptos" w:hAnsi="Aptos"/>
                <w:sz w:val="26"/>
                <w:szCs w:val="26"/>
              </w:rPr>
            </w:pPr>
          </w:p>
        </w:tc>
      </w:tr>
    </w:tbl>
    <w:p w14:paraId="5EDAC7FE" w14:textId="77777777" w:rsidR="009F13C7" w:rsidRPr="004E2B99" w:rsidRDefault="009F13C7" w:rsidP="007A217E">
      <w:pPr>
        <w:pStyle w:val="NoSpacing"/>
        <w:rPr>
          <w:rFonts w:ascii="Aptos" w:hAnsi="Aptos"/>
          <w:sz w:val="26"/>
          <w:szCs w:val="26"/>
        </w:rPr>
      </w:pPr>
    </w:p>
    <w:sectPr w:rsidR="009F13C7" w:rsidRPr="004E2B99" w:rsidSect="002D4E23">
      <w:footerReference w:type="default" r:id="rId15"/>
      <w:pgSz w:w="11906" w:h="16838"/>
      <w:pgMar w:top="851" w:right="1134" w:bottom="851" w:left="1134" w:header="709" w:footer="90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FD314" w14:textId="77777777" w:rsidR="00095D8C" w:rsidRDefault="00095D8C" w:rsidP="008211D6">
      <w:r>
        <w:separator/>
      </w:r>
    </w:p>
  </w:endnote>
  <w:endnote w:type="continuationSeparator" w:id="0">
    <w:p w14:paraId="5F4610CE" w14:textId="77777777" w:rsidR="00095D8C" w:rsidRDefault="00095D8C" w:rsidP="0082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466CD" w14:textId="77777777" w:rsidR="008211D6" w:rsidRPr="00C67179" w:rsidRDefault="008211D6" w:rsidP="00C46F48">
    <w:pPr>
      <w:pStyle w:val="Footer"/>
      <w:jc w:val="center"/>
      <w:rPr>
        <w:rFonts w:ascii="Aptos" w:hAnsi="Aptos"/>
        <w:sz w:val="22"/>
        <w:szCs w:val="22"/>
      </w:rPr>
    </w:pPr>
    <w:r w:rsidRPr="00C67179">
      <w:rPr>
        <w:rFonts w:ascii="Aptos" w:hAnsi="Aptos"/>
        <w:sz w:val="22"/>
        <w:szCs w:val="22"/>
      </w:rPr>
      <w:t>Registered Charity Number: 1130553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222075"/>
      <w:docPartObj>
        <w:docPartGallery w:val="Page Numbers (Bottom of Page)"/>
        <w:docPartUnique/>
      </w:docPartObj>
    </w:sdtPr>
    <w:sdtEndPr>
      <w:rPr>
        <w:noProof/>
      </w:rPr>
    </w:sdtEndPr>
    <w:sdtContent>
      <w:p w14:paraId="12E86D4E" w14:textId="48DE25D7" w:rsidR="00490832" w:rsidRPr="007A217E" w:rsidRDefault="007A217E" w:rsidP="007A217E">
        <w:pPr>
          <w:pStyle w:val="Footer"/>
          <w:jc w:val="center"/>
        </w:pPr>
        <w:r w:rsidRPr="007A217E">
          <w:rPr>
            <w:rFonts w:ascii="Aptos" w:hAnsi="Aptos"/>
            <w:sz w:val="22"/>
            <w:szCs w:val="22"/>
          </w:rPr>
          <w:fldChar w:fldCharType="begin"/>
        </w:r>
        <w:r w:rsidRPr="007A217E">
          <w:rPr>
            <w:rFonts w:ascii="Aptos" w:hAnsi="Aptos"/>
            <w:sz w:val="22"/>
            <w:szCs w:val="22"/>
          </w:rPr>
          <w:instrText xml:space="preserve"> PAGE   \* MERGEFORMAT </w:instrText>
        </w:r>
        <w:r w:rsidRPr="007A217E">
          <w:rPr>
            <w:rFonts w:ascii="Aptos" w:hAnsi="Aptos"/>
            <w:sz w:val="22"/>
            <w:szCs w:val="22"/>
          </w:rPr>
          <w:fldChar w:fldCharType="separate"/>
        </w:r>
        <w:r w:rsidRPr="007A217E">
          <w:rPr>
            <w:rFonts w:ascii="Aptos" w:hAnsi="Aptos"/>
            <w:noProof/>
            <w:sz w:val="22"/>
            <w:szCs w:val="22"/>
          </w:rPr>
          <w:t>2</w:t>
        </w:r>
        <w:r w:rsidRPr="007A217E">
          <w:rPr>
            <w:rFonts w:ascii="Aptos" w:hAnsi="Aptos"/>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95CF2" w14:textId="77777777" w:rsidR="00095D8C" w:rsidRDefault="00095D8C" w:rsidP="008211D6">
      <w:r>
        <w:separator/>
      </w:r>
    </w:p>
  </w:footnote>
  <w:footnote w:type="continuationSeparator" w:id="0">
    <w:p w14:paraId="5B56EC6D" w14:textId="77777777" w:rsidR="00095D8C" w:rsidRDefault="00095D8C" w:rsidP="00821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71E97"/>
    <w:multiLevelType w:val="hybridMultilevel"/>
    <w:tmpl w:val="6A3E3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0E389F"/>
    <w:multiLevelType w:val="hybridMultilevel"/>
    <w:tmpl w:val="B620763C"/>
    <w:lvl w:ilvl="0" w:tplc="B9C0B06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16cid:durableId="207692935">
    <w:abstractNumId w:val="0"/>
  </w:num>
  <w:num w:numId="2" w16cid:durableId="1503741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469"/>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40"/>
    <w:rsid w:val="00002245"/>
    <w:rsid w:val="0000252D"/>
    <w:rsid w:val="00003860"/>
    <w:rsid w:val="00006CA2"/>
    <w:rsid w:val="00012068"/>
    <w:rsid w:val="0001548F"/>
    <w:rsid w:val="00016ACA"/>
    <w:rsid w:val="00016F3C"/>
    <w:rsid w:val="00017AF5"/>
    <w:rsid w:val="00023DCE"/>
    <w:rsid w:val="00024FFC"/>
    <w:rsid w:val="00026656"/>
    <w:rsid w:val="0002752E"/>
    <w:rsid w:val="000306DA"/>
    <w:rsid w:val="00030DC5"/>
    <w:rsid w:val="000318FF"/>
    <w:rsid w:val="00036A04"/>
    <w:rsid w:val="000409BB"/>
    <w:rsid w:val="00041C94"/>
    <w:rsid w:val="00041EC9"/>
    <w:rsid w:val="00042ECE"/>
    <w:rsid w:val="00043409"/>
    <w:rsid w:val="000538D3"/>
    <w:rsid w:val="00054147"/>
    <w:rsid w:val="00054229"/>
    <w:rsid w:val="000575E9"/>
    <w:rsid w:val="00062EC3"/>
    <w:rsid w:val="00065757"/>
    <w:rsid w:val="00074D93"/>
    <w:rsid w:val="0007527E"/>
    <w:rsid w:val="0008124B"/>
    <w:rsid w:val="0008127B"/>
    <w:rsid w:val="00085C27"/>
    <w:rsid w:val="000879B3"/>
    <w:rsid w:val="00095174"/>
    <w:rsid w:val="00095D8C"/>
    <w:rsid w:val="00096344"/>
    <w:rsid w:val="000967F2"/>
    <w:rsid w:val="000A04E6"/>
    <w:rsid w:val="000A2C48"/>
    <w:rsid w:val="000A5F38"/>
    <w:rsid w:val="000A7B40"/>
    <w:rsid w:val="000B1C67"/>
    <w:rsid w:val="000B1F58"/>
    <w:rsid w:val="000B5EE4"/>
    <w:rsid w:val="000B6182"/>
    <w:rsid w:val="000B62A3"/>
    <w:rsid w:val="000B78C9"/>
    <w:rsid w:val="000C232E"/>
    <w:rsid w:val="000C31A4"/>
    <w:rsid w:val="000C46B6"/>
    <w:rsid w:val="000D1A21"/>
    <w:rsid w:val="000D25FA"/>
    <w:rsid w:val="000D4998"/>
    <w:rsid w:val="000D7EDC"/>
    <w:rsid w:val="000E37C4"/>
    <w:rsid w:val="000E7991"/>
    <w:rsid w:val="000F072E"/>
    <w:rsid w:val="000F195C"/>
    <w:rsid w:val="000F2176"/>
    <w:rsid w:val="000F4703"/>
    <w:rsid w:val="000F603C"/>
    <w:rsid w:val="0010001D"/>
    <w:rsid w:val="00100CA1"/>
    <w:rsid w:val="00101601"/>
    <w:rsid w:val="0010477F"/>
    <w:rsid w:val="001057E5"/>
    <w:rsid w:val="001120E4"/>
    <w:rsid w:val="001143C8"/>
    <w:rsid w:val="00115AB8"/>
    <w:rsid w:val="00124A47"/>
    <w:rsid w:val="00126811"/>
    <w:rsid w:val="00127580"/>
    <w:rsid w:val="00134BBE"/>
    <w:rsid w:val="00134D3D"/>
    <w:rsid w:val="00135CB2"/>
    <w:rsid w:val="00136FCF"/>
    <w:rsid w:val="00145401"/>
    <w:rsid w:val="00151977"/>
    <w:rsid w:val="00151A42"/>
    <w:rsid w:val="001525E8"/>
    <w:rsid w:val="00155337"/>
    <w:rsid w:val="00155C73"/>
    <w:rsid w:val="00157D70"/>
    <w:rsid w:val="001637A3"/>
    <w:rsid w:val="00165C8C"/>
    <w:rsid w:val="00166A41"/>
    <w:rsid w:val="00171B9F"/>
    <w:rsid w:val="00181C01"/>
    <w:rsid w:val="00182677"/>
    <w:rsid w:val="001849E8"/>
    <w:rsid w:val="0018505E"/>
    <w:rsid w:val="00185844"/>
    <w:rsid w:val="00186E06"/>
    <w:rsid w:val="00194580"/>
    <w:rsid w:val="00194AFF"/>
    <w:rsid w:val="00194CD1"/>
    <w:rsid w:val="001A1902"/>
    <w:rsid w:val="001A1E78"/>
    <w:rsid w:val="001A48AA"/>
    <w:rsid w:val="001A519E"/>
    <w:rsid w:val="001A55A2"/>
    <w:rsid w:val="001A5614"/>
    <w:rsid w:val="001B4954"/>
    <w:rsid w:val="001B627A"/>
    <w:rsid w:val="001B6543"/>
    <w:rsid w:val="001B6EED"/>
    <w:rsid w:val="001B7AB2"/>
    <w:rsid w:val="001C1B22"/>
    <w:rsid w:val="001C20B6"/>
    <w:rsid w:val="001C252D"/>
    <w:rsid w:val="001C491F"/>
    <w:rsid w:val="001C4C94"/>
    <w:rsid w:val="001C550D"/>
    <w:rsid w:val="001D2B33"/>
    <w:rsid w:val="001D3C09"/>
    <w:rsid w:val="001D5D6A"/>
    <w:rsid w:val="001D68BC"/>
    <w:rsid w:val="001E1B2E"/>
    <w:rsid w:val="001E227D"/>
    <w:rsid w:val="001E3666"/>
    <w:rsid w:val="001E3F08"/>
    <w:rsid w:val="001E7368"/>
    <w:rsid w:val="001F5F30"/>
    <w:rsid w:val="001F63C5"/>
    <w:rsid w:val="001F78E3"/>
    <w:rsid w:val="002024D4"/>
    <w:rsid w:val="00202FAD"/>
    <w:rsid w:val="002069D6"/>
    <w:rsid w:val="00210D4F"/>
    <w:rsid w:val="0021394A"/>
    <w:rsid w:val="00213F55"/>
    <w:rsid w:val="00214126"/>
    <w:rsid w:val="0022333E"/>
    <w:rsid w:val="002239E5"/>
    <w:rsid w:val="00224E5C"/>
    <w:rsid w:val="002308DB"/>
    <w:rsid w:val="002311C2"/>
    <w:rsid w:val="002335A8"/>
    <w:rsid w:val="00234455"/>
    <w:rsid w:val="00234640"/>
    <w:rsid w:val="002431EE"/>
    <w:rsid w:val="00243DA4"/>
    <w:rsid w:val="00246FCD"/>
    <w:rsid w:val="00247582"/>
    <w:rsid w:val="00253748"/>
    <w:rsid w:val="00256D78"/>
    <w:rsid w:val="00272569"/>
    <w:rsid w:val="00276D93"/>
    <w:rsid w:val="0028032E"/>
    <w:rsid w:val="0028090F"/>
    <w:rsid w:val="00281E92"/>
    <w:rsid w:val="00283893"/>
    <w:rsid w:val="00285C3D"/>
    <w:rsid w:val="002865B5"/>
    <w:rsid w:val="00287531"/>
    <w:rsid w:val="002944FA"/>
    <w:rsid w:val="002A3AB6"/>
    <w:rsid w:val="002A4D94"/>
    <w:rsid w:val="002A7957"/>
    <w:rsid w:val="002B274C"/>
    <w:rsid w:val="002B2FAB"/>
    <w:rsid w:val="002B39CE"/>
    <w:rsid w:val="002B5059"/>
    <w:rsid w:val="002B5FD8"/>
    <w:rsid w:val="002C01A6"/>
    <w:rsid w:val="002C4160"/>
    <w:rsid w:val="002C7247"/>
    <w:rsid w:val="002C7385"/>
    <w:rsid w:val="002D3440"/>
    <w:rsid w:val="002D4E23"/>
    <w:rsid w:val="002E2751"/>
    <w:rsid w:val="002E27B8"/>
    <w:rsid w:val="002E4E7C"/>
    <w:rsid w:val="002E548C"/>
    <w:rsid w:val="002F4EBB"/>
    <w:rsid w:val="00302137"/>
    <w:rsid w:val="00304407"/>
    <w:rsid w:val="00310EF8"/>
    <w:rsid w:val="00316741"/>
    <w:rsid w:val="00316925"/>
    <w:rsid w:val="0032183A"/>
    <w:rsid w:val="00324A21"/>
    <w:rsid w:val="00325621"/>
    <w:rsid w:val="00327D69"/>
    <w:rsid w:val="003310C8"/>
    <w:rsid w:val="00332264"/>
    <w:rsid w:val="003347AF"/>
    <w:rsid w:val="00334E6D"/>
    <w:rsid w:val="00335582"/>
    <w:rsid w:val="00335D87"/>
    <w:rsid w:val="00335F08"/>
    <w:rsid w:val="00337243"/>
    <w:rsid w:val="00337248"/>
    <w:rsid w:val="003421E0"/>
    <w:rsid w:val="00342680"/>
    <w:rsid w:val="003439D4"/>
    <w:rsid w:val="00345418"/>
    <w:rsid w:val="003519FB"/>
    <w:rsid w:val="00351DCC"/>
    <w:rsid w:val="00352C7C"/>
    <w:rsid w:val="003560FB"/>
    <w:rsid w:val="00360827"/>
    <w:rsid w:val="00364AED"/>
    <w:rsid w:val="003707E4"/>
    <w:rsid w:val="003719BF"/>
    <w:rsid w:val="00371E56"/>
    <w:rsid w:val="00372A65"/>
    <w:rsid w:val="003736F6"/>
    <w:rsid w:val="003752F9"/>
    <w:rsid w:val="00377E84"/>
    <w:rsid w:val="00380790"/>
    <w:rsid w:val="00380D5A"/>
    <w:rsid w:val="00382E14"/>
    <w:rsid w:val="003842A5"/>
    <w:rsid w:val="00390F30"/>
    <w:rsid w:val="00392AB4"/>
    <w:rsid w:val="00395F30"/>
    <w:rsid w:val="003A16B6"/>
    <w:rsid w:val="003A6DE1"/>
    <w:rsid w:val="003B1748"/>
    <w:rsid w:val="003B264E"/>
    <w:rsid w:val="003B483F"/>
    <w:rsid w:val="003C12D5"/>
    <w:rsid w:val="003D01CD"/>
    <w:rsid w:val="003D409B"/>
    <w:rsid w:val="003D5370"/>
    <w:rsid w:val="003E4BD1"/>
    <w:rsid w:val="003E4E5B"/>
    <w:rsid w:val="003F1107"/>
    <w:rsid w:val="003F15D9"/>
    <w:rsid w:val="003F2D89"/>
    <w:rsid w:val="003F3B76"/>
    <w:rsid w:val="003F48EF"/>
    <w:rsid w:val="003F5D92"/>
    <w:rsid w:val="003F7601"/>
    <w:rsid w:val="00404518"/>
    <w:rsid w:val="00405049"/>
    <w:rsid w:val="0040738A"/>
    <w:rsid w:val="00407B72"/>
    <w:rsid w:val="00410B8E"/>
    <w:rsid w:val="00410C83"/>
    <w:rsid w:val="00412DAD"/>
    <w:rsid w:val="00421A61"/>
    <w:rsid w:val="00426B02"/>
    <w:rsid w:val="00426F99"/>
    <w:rsid w:val="004358C1"/>
    <w:rsid w:val="004364D7"/>
    <w:rsid w:val="004374BA"/>
    <w:rsid w:val="00441381"/>
    <w:rsid w:val="00441D1D"/>
    <w:rsid w:val="00443875"/>
    <w:rsid w:val="00444E32"/>
    <w:rsid w:val="00445FC1"/>
    <w:rsid w:val="00452B92"/>
    <w:rsid w:val="00455EF6"/>
    <w:rsid w:val="004568DD"/>
    <w:rsid w:val="00457C0A"/>
    <w:rsid w:val="004673FA"/>
    <w:rsid w:val="00473C6C"/>
    <w:rsid w:val="00475EA8"/>
    <w:rsid w:val="00482290"/>
    <w:rsid w:val="00486F3F"/>
    <w:rsid w:val="00490015"/>
    <w:rsid w:val="00490832"/>
    <w:rsid w:val="004911DF"/>
    <w:rsid w:val="0049394B"/>
    <w:rsid w:val="00495F83"/>
    <w:rsid w:val="004A01D0"/>
    <w:rsid w:val="004A28F8"/>
    <w:rsid w:val="004A31F5"/>
    <w:rsid w:val="004A5751"/>
    <w:rsid w:val="004A6A60"/>
    <w:rsid w:val="004A76BE"/>
    <w:rsid w:val="004B2BB4"/>
    <w:rsid w:val="004B37B4"/>
    <w:rsid w:val="004B435B"/>
    <w:rsid w:val="004B487B"/>
    <w:rsid w:val="004B5145"/>
    <w:rsid w:val="004B6D37"/>
    <w:rsid w:val="004C3532"/>
    <w:rsid w:val="004C4AAD"/>
    <w:rsid w:val="004C5584"/>
    <w:rsid w:val="004C6841"/>
    <w:rsid w:val="004D19E6"/>
    <w:rsid w:val="004D5C5D"/>
    <w:rsid w:val="004D5EB8"/>
    <w:rsid w:val="004D70EC"/>
    <w:rsid w:val="004E2B99"/>
    <w:rsid w:val="004E6694"/>
    <w:rsid w:val="004E7D73"/>
    <w:rsid w:val="004F1197"/>
    <w:rsid w:val="004F6F7F"/>
    <w:rsid w:val="00501257"/>
    <w:rsid w:val="00505718"/>
    <w:rsid w:val="005079B4"/>
    <w:rsid w:val="0052462D"/>
    <w:rsid w:val="0052557D"/>
    <w:rsid w:val="0052616D"/>
    <w:rsid w:val="00530A75"/>
    <w:rsid w:val="005318B5"/>
    <w:rsid w:val="00533AD1"/>
    <w:rsid w:val="00533F3E"/>
    <w:rsid w:val="00534FAF"/>
    <w:rsid w:val="00535023"/>
    <w:rsid w:val="005451F9"/>
    <w:rsid w:val="00546CC3"/>
    <w:rsid w:val="005526DC"/>
    <w:rsid w:val="00553D7D"/>
    <w:rsid w:val="00555ADB"/>
    <w:rsid w:val="00556E39"/>
    <w:rsid w:val="0056659A"/>
    <w:rsid w:val="00567075"/>
    <w:rsid w:val="00576311"/>
    <w:rsid w:val="0058157E"/>
    <w:rsid w:val="0058262F"/>
    <w:rsid w:val="0058318F"/>
    <w:rsid w:val="00584BCE"/>
    <w:rsid w:val="00586DED"/>
    <w:rsid w:val="00593A9F"/>
    <w:rsid w:val="00593F35"/>
    <w:rsid w:val="0059524F"/>
    <w:rsid w:val="005A0A4E"/>
    <w:rsid w:val="005A1A02"/>
    <w:rsid w:val="005A4C51"/>
    <w:rsid w:val="005A6AA8"/>
    <w:rsid w:val="005B3D2B"/>
    <w:rsid w:val="005B62DD"/>
    <w:rsid w:val="005C0431"/>
    <w:rsid w:val="005C0739"/>
    <w:rsid w:val="005C61F8"/>
    <w:rsid w:val="005C7823"/>
    <w:rsid w:val="005D3346"/>
    <w:rsid w:val="005D5EF1"/>
    <w:rsid w:val="005E34C7"/>
    <w:rsid w:val="005E3928"/>
    <w:rsid w:val="005E6654"/>
    <w:rsid w:val="005E669F"/>
    <w:rsid w:val="005E72DA"/>
    <w:rsid w:val="005F065B"/>
    <w:rsid w:val="005F1705"/>
    <w:rsid w:val="005F2BA0"/>
    <w:rsid w:val="005F385E"/>
    <w:rsid w:val="005F4581"/>
    <w:rsid w:val="005F6517"/>
    <w:rsid w:val="005F720F"/>
    <w:rsid w:val="00603EF9"/>
    <w:rsid w:val="00604614"/>
    <w:rsid w:val="0061072C"/>
    <w:rsid w:val="0061089C"/>
    <w:rsid w:val="006113DF"/>
    <w:rsid w:val="0062066F"/>
    <w:rsid w:val="00620AD3"/>
    <w:rsid w:val="00621184"/>
    <w:rsid w:val="006216D2"/>
    <w:rsid w:val="006263E7"/>
    <w:rsid w:val="00627AD4"/>
    <w:rsid w:val="00634A73"/>
    <w:rsid w:val="00635B5D"/>
    <w:rsid w:val="00635EC7"/>
    <w:rsid w:val="006368D8"/>
    <w:rsid w:val="0064034C"/>
    <w:rsid w:val="006445FB"/>
    <w:rsid w:val="006448A4"/>
    <w:rsid w:val="00647D40"/>
    <w:rsid w:val="00650511"/>
    <w:rsid w:val="006519A4"/>
    <w:rsid w:val="00656CF9"/>
    <w:rsid w:val="006572B1"/>
    <w:rsid w:val="00657C1B"/>
    <w:rsid w:val="00664118"/>
    <w:rsid w:val="00664337"/>
    <w:rsid w:val="00672DEB"/>
    <w:rsid w:val="00672F71"/>
    <w:rsid w:val="0067313A"/>
    <w:rsid w:val="00673602"/>
    <w:rsid w:val="0067462E"/>
    <w:rsid w:val="006751B8"/>
    <w:rsid w:val="00676221"/>
    <w:rsid w:val="0067768C"/>
    <w:rsid w:val="006833CA"/>
    <w:rsid w:val="00684329"/>
    <w:rsid w:val="00686365"/>
    <w:rsid w:val="00687B14"/>
    <w:rsid w:val="006934CD"/>
    <w:rsid w:val="006938D9"/>
    <w:rsid w:val="00696116"/>
    <w:rsid w:val="00697140"/>
    <w:rsid w:val="006A0535"/>
    <w:rsid w:val="006A0FFB"/>
    <w:rsid w:val="006A1825"/>
    <w:rsid w:val="006A2B10"/>
    <w:rsid w:val="006A546A"/>
    <w:rsid w:val="006A76A5"/>
    <w:rsid w:val="006B0D27"/>
    <w:rsid w:val="006B46BC"/>
    <w:rsid w:val="006B61CE"/>
    <w:rsid w:val="006B6566"/>
    <w:rsid w:val="006B702E"/>
    <w:rsid w:val="006C0894"/>
    <w:rsid w:val="006C09EC"/>
    <w:rsid w:val="006C303F"/>
    <w:rsid w:val="006D215E"/>
    <w:rsid w:val="006D4A11"/>
    <w:rsid w:val="006D6016"/>
    <w:rsid w:val="006E3A4E"/>
    <w:rsid w:val="006F0569"/>
    <w:rsid w:val="006F1257"/>
    <w:rsid w:val="006F2F5A"/>
    <w:rsid w:val="006F3B7F"/>
    <w:rsid w:val="007000E4"/>
    <w:rsid w:val="007003E9"/>
    <w:rsid w:val="00703379"/>
    <w:rsid w:val="007033AB"/>
    <w:rsid w:val="00704A38"/>
    <w:rsid w:val="00712835"/>
    <w:rsid w:val="007223BB"/>
    <w:rsid w:val="00723F36"/>
    <w:rsid w:val="00725E91"/>
    <w:rsid w:val="00726F15"/>
    <w:rsid w:val="00730C3C"/>
    <w:rsid w:val="00731AF5"/>
    <w:rsid w:val="0073346C"/>
    <w:rsid w:val="00735CB7"/>
    <w:rsid w:val="00740D7E"/>
    <w:rsid w:val="00741883"/>
    <w:rsid w:val="0074297D"/>
    <w:rsid w:val="00745204"/>
    <w:rsid w:val="0075083C"/>
    <w:rsid w:val="00750863"/>
    <w:rsid w:val="00754FD5"/>
    <w:rsid w:val="00756F87"/>
    <w:rsid w:val="007576F9"/>
    <w:rsid w:val="0076172C"/>
    <w:rsid w:val="00771B62"/>
    <w:rsid w:val="0078201F"/>
    <w:rsid w:val="00782A97"/>
    <w:rsid w:val="00786601"/>
    <w:rsid w:val="00787418"/>
    <w:rsid w:val="00793C72"/>
    <w:rsid w:val="00796C2A"/>
    <w:rsid w:val="007972FF"/>
    <w:rsid w:val="007A0AA0"/>
    <w:rsid w:val="007A1577"/>
    <w:rsid w:val="007A217E"/>
    <w:rsid w:val="007A4FDA"/>
    <w:rsid w:val="007A5A48"/>
    <w:rsid w:val="007B3531"/>
    <w:rsid w:val="007B60C2"/>
    <w:rsid w:val="007B794F"/>
    <w:rsid w:val="007C22CC"/>
    <w:rsid w:val="007C22E5"/>
    <w:rsid w:val="007C5464"/>
    <w:rsid w:val="007C5A27"/>
    <w:rsid w:val="007C65DC"/>
    <w:rsid w:val="007C7289"/>
    <w:rsid w:val="007C75E2"/>
    <w:rsid w:val="007C77AB"/>
    <w:rsid w:val="007D4811"/>
    <w:rsid w:val="007D4E88"/>
    <w:rsid w:val="007D7B17"/>
    <w:rsid w:val="007E00A3"/>
    <w:rsid w:val="007E09F7"/>
    <w:rsid w:val="007E4EBA"/>
    <w:rsid w:val="007E4F4B"/>
    <w:rsid w:val="007E7537"/>
    <w:rsid w:val="007E75F6"/>
    <w:rsid w:val="007E7752"/>
    <w:rsid w:val="007E7A32"/>
    <w:rsid w:val="007F05D0"/>
    <w:rsid w:val="007F1EB3"/>
    <w:rsid w:val="007F2F1D"/>
    <w:rsid w:val="007F3A0F"/>
    <w:rsid w:val="007F44CA"/>
    <w:rsid w:val="00800809"/>
    <w:rsid w:val="00800D2D"/>
    <w:rsid w:val="00806173"/>
    <w:rsid w:val="00811021"/>
    <w:rsid w:val="00811376"/>
    <w:rsid w:val="0081381A"/>
    <w:rsid w:val="00813E92"/>
    <w:rsid w:val="00814DD9"/>
    <w:rsid w:val="00814F9E"/>
    <w:rsid w:val="00815560"/>
    <w:rsid w:val="0081624D"/>
    <w:rsid w:val="0081685F"/>
    <w:rsid w:val="0082043E"/>
    <w:rsid w:val="008211D6"/>
    <w:rsid w:val="00821BBC"/>
    <w:rsid w:val="008231E1"/>
    <w:rsid w:val="0082769B"/>
    <w:rsid w:val="008302BC"/>
    <w:rsid w:val="008304D6"/>
    <w:rsid w:val="00830EF2"/>
    <w:rsid w:val="0083120E"/>
    <w:rsid w:val="0083141A"/>
    <w:rsid w:val="008334B2"/>
    <w:rsid w:val="0083500A"/>
    <w:rsid w:val="0083557A"/>
    <w:rsid w:val="008409B0"/>
    <w:rsid w:val="00841863"/>
    <w:rsid w:val="00842E40"/>
    <w:rsid w:val="008438A1"/>
    <w:rsid w:val="008445FC"/>
    <w:rsid w:val="008466FF"/>
    <w:rsid w:val="0084720D"/>
    <w:rsid w:val="00851C9C"/>
    <w:rsid w:val="00853079"/>
    <w:rsid w:val="00855897"/>
    <w:rsid w:val="00863166"/>
    <w:rsid w:val="0086563D"/>
    <w:rsid w:val="00871CB0"/>
    <w:rsid w:val="0087352D"/>
    <w:rsid w:val="008767A4"/>
    <w:rsid w:val="00880004"/>
    <w:rsid w:val="0088096F"/>
    <w:rsid w:val="00881A71"/>
    <w:rsid w:val="00885718"/>
    <w:rsid w:val="008909A9"/>
    <w:rsid w:val="00890F66"/>
    <w:rsid w:val="00891921"/>
    <w:rsid w:val="00892B2D"/>
    <w:rsid w:val="008931D7"/>
    <w:rsid w:val="00893EB5"/>
    <w:rsid w:val="00895842"/>
    <w:rsid w:val="008A23B6"/>
    <w:rsid w:val="008A2E63"/>
    <w:rsid w:val="008A506A"/>
    <w:rsid w:val="008A54F0"/>
    <w:rsid w:val="008A6BAE"/>
    <w:rsid w:val="008A7DF6"/>
    <w:rsid w:val="008C0B17"/>
    <w:rsid w:val="008C25C3"/>
    <w:rsid w:val="008C25F8"/>
    <w:rsid w:val="008C2924"/>
    <w:rsid w:val="008C463D"/>
    <w:rsid w:val="008C5C74"/>
    <w:rsid w:val="008C7DD6"/>
    <w:rsid w:val="008D30CD"/>
    <w:rsid w:val="008D34BB"/>
    <w:rsid w:val="008D60EC"/>
    <w:rsid w:val="008D6868"/>
    <w:rsid w:val="008E0BED"/>
    <w:rsid w:val="008E5CD9"/>
    <w:rsid w:val="008E6F89"/>
    <w:rsid w:val="008F262E"/>
    <w:rsid w:val="008F291D"/>
    <w:rsid w:val="008F544F"/>
    <w:rsid w:val="00900EA9"/>
    <w:rsid w:val="009063E4"/>
    <w:rsid w:val="00911AA8"/>
    <w:rsid w:val="00911E16"/>
    <w:rsid w:val="00912DCC"/>
    <w:rsid w:val="00916DCE"/>
    <w:rsid w:val="009215DA"/>
    <w:rsid w:val="00923487"/>
    <w:rsid w:val="00923D47"/>
    <w:rsid w:val="00923D9D"/>
    <w:rsid w:val="00926819"/>
    <w:rsid w:val="00927708"/>
    <w:rsid w:val="0093285E"/>
    <w:rsid w:val="00936040"/>
    <w:rsid w:val="009469F3"/>
    <w:rsid w:val="0095086B"/>
    <w:rsid w:val="00956118"/>
    <w:rsid w:val="009570AF"/>
    <w:rsid w:val="0095753D"/>
    <w:rsid w:val="009606B8"/>
    <w:rsid w:val="00960D36"/>
    <w:rsid w:val="00962606"/>
    <w:rsid w:val="00962DEA"/>
    <w:rsid w:val="00965165"/>
    <w:rsid w:val="0096658E"/>
    <w:rsid w:val="00967763"/>
    <w:rsid w:val="00970BBD"/>
    <w:rsid w:val="009722CF"/>
    <w:rsid w:val="00980C3B"/>
    <w:rsid w:val="009822B2"/>
    <w:rsid w:val="00983A03"/>
    <w:rsid w:val="00994B5A"/>
    <w:rsid w:val="0099780B"/>
    <w:rsid w:val="009A1E33"/>
    <w:rsid w:val="009A38B8"/>
    <w:rsid w:val="009A7EEB"/>
    <w:rsid w:val="009C1626"/>
    <w:rsid w:val="009C1A20"/>
    <w:rsid w:val="009C2336"/>
    <w:rsid w:val="009C2595"/>
    <w:rsid w:val="009C34DC"/>
    <w:rsid w:val="009C436C"/>
    <w:rsid w:val="009D10AA"/>
    <w:rsid w:val="009D3BC4"/>
    <w:rsid w:val="009D48A4"/>
    <w:rsid w:val="009D4D7D"/>
    <w:rsid w:val="009D5D5A"/>
    <w:rsid w:val="009D6668"/>
    <w:rsid w:val="009D6B50"/>
    <w:rsid w:val="009D7F7D"/>
    <w:rsid w:val="009E0039"/>
    <w:rsid w:val="009E2B2C"/>
    <w:rsid w:val="009E392F"/>
    <w:rsid w:val="009E5765"/>
    <w:rsid w:val="009E66AD"/>
    <w:rsid w:val="009E6CAE"/>
    <w:rsid w:val="009F13C7"/>
    <w:rsid w:val="009F2308"/>
    <w:rsid w:val="009F2BD0"/>
    <w:rsid w:val="009F44A1"/>
    <w:rsid w:val="009F5ECD"/>
    <w:rsid w:val="00A07485"/>
    <w:rsid w:val="00A07F9E"/>
    <w:rsid w:val="00A1297E"/>
    <w:rsid w:val="00A135E4"/>
    <w:rsid w:val="00A14C9D"/>
    <w:rsid w:val="00A235E3"/>
    <w:rsid w:val="00A26004"/>
    <w:rsid w:val="00A27D2E"/>
    <w:rsid w:val="00A30CBB"/>
    <w:rsid w:val="00A31528"/>
    <w:rsid w:val="00A32A79"/>
    <w:rsid w:val="00A336F7"/>
    <w:rsid w:val="00A35809"/>
    <w:rsid w:val="00A36400"/>
    <w:rsid w:val="00A37C83"/>
    <w:rsid w:val="00A40FB8"/>
    <w:rsid w:val="00A55E43"/>
    <w:rsid w:val="00A61FB8"/>
    <w:rsid w:val="00A620BC"/>
    <w:rsid w:val="00A72A19"/>
    <w:rsid w:val="00A75899"/>
    <w:rsid w:val="00A766F2"/>
    <w:rsid w:val="00A7729F"/>
    <w:rsid w:val="00A804DF"/>
    <w:rsid w:val="00A815A8"/>
    <w:rsid w:val="00A82B1D"/>
    <w:rsid w:val="00A91023"/>
    <w:rsid w:val="00A95686"/>
    <w:rsid w:val="00AA0B0E"/>
    <w:rsid w:val="00AA0C9A"/>
    <w:rsid w:val="00AA2F59"/>
    <w:rsid w:val="00AA39F4"/>
    <w:rsid w:val="00AA4E49"/>
    <w:rsid w:val="00AA5E3E"/>
    <w:rsid w:val="00AA6F4F"/>
    <w:rsid w:val="00AB2933"/>
    <w:rsid w:val="00AB548B"/>
    <w:rsid w:val="00AB5F74"/>
    <w:rsid w:val="00AC064E"/>
    <w:rsid w:val="00AC1092"/>
    <w:rsid w:val="00AC4ACA"/>
    <w:rsid w:val="00AC5BE2"/>
    <w:rsid w:val="00AD10EB"/>
    <w:rsid w:val="00AD3410"/>
    <w:rsid w:val="00AD582C"/>
    <w:rsid w:val="00AD62DA"/>
    <w:rsid w:val="00AD6C96"/>
    <w:rsid w:val="00AE001E"/>
    <w:rsid w:val="00AE0FD2"/>
    <w:rsid w:val="00AE4547"/>
    <w:rsid w:val="00AE5858"/>
    <w:rsid w:val="00AE606B"/>
    <w:rsid w:val="00AF1F06"/>
    <w:rsid w:val="00AF264F"/>
    <w:rsid w:val="00AF2FEE"/>
    <w:rsid w:val="00AF4F77"/>
    <w:rsid w:val="00AF5233"/>
    <w:rsid w:val="00AF54CB"/>
    <w:rsid w:val="00AF5839"/>
    <w:rsid w:val="00AF7709"/>
    <w:rsid w:val="00AF7960"/>
    <w:rsid w:val="00B00113"/>
    <w:rsid w:val="00B02FE4"/>
    <w:rsid w:val="00B0388E"/>
    <w:rsid w:val="00B0422A"/>
    <w:rsid w:val="00B05DDB"/>
    <w:rsid w:val="00B115DD"/>
    <w:rsid w:val="00B12396"/>
    <w:rsid w:val="00B13E05"/>
    <w:rsid w:val="00B142A3"/>
    <w:rsid w:val="00B16B93"/>
    <w:rsid w:val="00B16CF0"/>
    <w:rsid w:val="00B175D8"/>
    <w:rsid w:val="00B228FB"/>
    <w:rsid w:val="00B243EA"/>
    <w:rsid w:val="00B24A33"/>
    <w:rsid w:val="00B25B6C"/>
    <w:rsid w:val="00B27818"/>
    <w:rsid w:val="00B33A2F"/>
    <w:rsid w:val="00B33D31"/>
    <w:rsid w:val="00B351DA"/>
    <w:rsid w:val="00B413AE"/>
    <w:rsid w:val="00B425AD"/>
    <w:rsid w:val="00B437EF"/>
    <w:rsid w:val="00B444CF"/>
    <w:rsid w:val="00B44816"/>
    <w:rsid w:val="00B457AF"/>
    <w:rsid w:val="00B4747B"/>
    <w:rsid w:val="00B508E9"/>
    <w:rsid w:val="00B5353D"/>
    <w:rsid w:val="00B53826"/>
    <w:rsid w:val="00B560B8"/>
    <w:rsid w:val="00B57715"/>
    <w:rsid w:val="00B63D6F"/>
    <w:rsid w:val="00B64E21"/>
    <w:rsid w:val="00B667CF"/>
    <w:rsid w:val="00B755C6"/>
    <w:rsid w:val="00B768BF"/>
    <w:rsid w:val="00B8198F"/>
    <w:rsid w:val="00B82270"/>
    <w:rsid w:val="00B84E7D"/>
    <w:rsid w:val="00B85C4D"/>
    <w:rsid w:val="00B87B9D"/>
    <w:rsid w:val="00B93366"/>
    <w:rsid w:val="00B94070"/>
    <w:rsid w:val="00BA27FF"/>
    <w:rsid w:val="00BA51A4"/>
    <w:rsid w:val="00BA5525"/>
    <w:rsid w:val="00BA5AAC"/>
    <w:rsid w:val="00BB129A"/>
    <w:rsid w:val="00BB48E4"/>
    <w:rsid w:val="00BC304F"/>
    <w:rsid w:val="00BC3DCB"/>
    <w:rsid w:val="00BC75E4"/>
    <w:rsid w:val="00BD290F"/>
    <w:rsid w:val="00BD42E7"/>
    <w:rsid w:val="00BD481A"/>
    <w:rsid w:val="00BE00E4"/>
    <w:rsid w:val="00BE2633"/>
    <w:rsid w:val="00BE2A49"/>
    <w:rsid w:val="00BE4FEB"/>
    <w:rsid w:val="00BE6DFA"/>
    <w:rsid w:val="00BF19B5"/>
    <w:rsid w:val="00BF3D03"/>
    <w:rsid w:val="00BF5016"/>
    <w:rsid w:val="00BF71B0"/>
    <w:rsid w:val="00C0205E"/>
    <w:rsid w:val="00C04091"/>
    <w:rsid w:val="00C05235"/>
    <w:rsid w:val="00C05F4E"/>
    <w:rsid w:val="00C0720F"/>
    <w:rsid w:val="00C12D03"/>
    <w:rsid w:val="00C13D2C"/>
    <w:rsid w:val="00C14EE2"/>
    <w:rsid w:val="00C17B19"/>
    <w:rsid w:val="00C2721A"/>
    <w:rsid w:val="00C305BE"/>
    <w:rsid w:val="00C327C4"/>
    <w:rsid w:val="00C32C5A"/>
    <w:rsid w:val="00C35E15"/>
    <w:rsid w:val="00C36135"/>
    <w:rsid w:val="00C37596"/>
    <w:rsid w:val="00C37703"/>
    <w:rsid w:val="00C41DCE"/>
    <w:rsid w:val="00C41E9A"/>
    <w:rsid w:val="00C43C20"/>
    <w:rsid w:val="00C45A48"/>
    <w:rsid w:val="00C46F48"/>
    <w:rsid w:val="00C5514B"/>
    <w:rsid w:val="00C604E7"/>
    <w:rsid w:val="00C62F12"/>
    <w:rsid w:val="00C65195"/>
    <w:rsid w:val="00C65269"/>
    <w:rsid w:val="00C66ADE"/>
    <w:rsid w:val="00C67179"/>
    <w:rsid w:val="00C70A6A"/>
    <w:rsid w:val="00C71F4C"/>
    <w:rsid w:val="00C737B3"/>
    <w:rsid w:val="00C74DCA"/>
    <w:rsid w:val="00C75C67"/>
    <w:rsid w:val="00C80FB2"/>
    <w:rsid w:val="00C83734"/>
    <w:rsid w:val="00C837A5"/>
    <w:rsid w:val="00C85EEB"/>
    <w:rsid w:val="00C90ACE"/>
    <w:rsid w:val="00C91FF9"/>
    <w:rsid w:val="00C944FF"/>
    <w:rsid w:val="00CA01B4"/>
    <w:rsid w:val="00CA2D33"/>
    <w:rsid w:val="00CA4654"/>
    <w:rsid w:val="00CA5418"/>
    <w:rsid w:val="00CA5470"/>
    <w:rsid w:val="00CA6812"/>
    <w:rsid w:val="00CB407D"/>
    <w:rsid w:val="00CB4DF9"/>
    <w:rsid w:val="00CC2445"/>
    <w:rsid w:val="00CC2BC5"/>
    <w:rsid w:val="00CC5315"/>
    <w:rsid w:val="00CC6FE8"/>
    <w:rsid w:val="00CC750F"/>
    <w:rsid w:val="00CD2A1B"/>
    <w:rsid w:val="00CD4D38"/>
    <w:rsid w:val="00CD516B"/>
    <w:rsid w:val="00CD7148"/>
    <w:rsid w:val="00CE0657"/>
    <w:rsid w:val="00CE0FE1"/>
    <w:rsid w:val="00CE1937"/>
    <w:rsid w:val="00CE3D14"/>
    <w:rsid w:val="00CE4D4A"/>
    <w:rsid w:val="00CE72FC"/>
    <w:rsid w:val="00CF0A2E"/>
    <w:rsid w:val="00CF0B46"/>
    <w:rsid w:val="00CF242B"/>
    <w:rsid w:val="00CF5205"/>
    <w:rsid w:val="00CF6921"/>
    <w:rsid w:val="00CF7AB0"/>
    <w:rsid w:val="00D01984"/>
    <w:rsid w:val="00D02326"/>
    <w:rsid w:val="00D0392F"/>
    <w:rsid w:val="00D07226"/>
    <w:rsid w:val="00D107EE"/>
    <w:rsid w:val="00D11785"/>
    <w:rsid w:val="00D1458A"/>
    <w:rsid w:val="00D174C2"/>
    <w:rsid w:val="00D17E93"/>
    <w:rsid w:val="00D21347"/>
    <w:rsid w:val="00D27EC1"/>
    <w:rsid w:val="00D31E46"/>
    <w:rsid w:val="00D32133"/>
    <w:rsid w:val="00D321CC"/>
    <w:rsid w:val="00D3303E"/>
    <w:rsid w:val="00D34A4D"/>
    <w:rsid w:val="00D3574C"/>
    <w:rsid w:val="00D36986"/>
    <w:rsid w:val="00D37099"/>
    <w:rsid w:val="00D37137"/>
    <w:rsid w:val="00D401EF"/>
    <w:rsid w:val="00D40248"/>
    <w:rsid w:val="00D448A5"/>
    <w:rsid w:val="00D453FF"/>
    <w:rsid w:val="00D4646F"/>
    <w:rsid w:val="00D47DED"/>
    <w:rsid w:val="00D5111F"/>
    <w:rsid w:val="00D511AB"/>
    <w:rsid w:val="00D53D8F"/>
    <w:rsid w:val="00D5637C"/>
    <w:rsid w:val="00D56B43"/>
    <w:rsid w:val="00D60DCE"/>
    <w:rsid w:val="00D61710"/>
    <w:rsid w:val="00D61C22"/>
    <w:rsid w:val="00D62784"/>
    <w:rsid w:val="00D63882"/>
    <w:rsid w:val="00D63A22"/>
    <w:rsid w:val="00D64504"/>
    <w:rsid w:val="00D6467F"/>
    <w:rsid w:val="00D649D5"/>
    <w:rsid w:val="00D678DB"/>
    <w:rsid w:val="00D714FE"/>
    <w:rsid w:val="00D723C1"/>
    <w:rsid w:val="00D72788"/>
    <w:rsid w:val="00D72ACD"/>
    <w:rsid w:val="00D7477C"/>
    <w:rsid w:val="00D75088"/>
    <w:rsid w:val="00D84D7F"/>
    <w:rsid w:val="00D9058D"/>
    <w:rsid w:val="00D90C3A"/>
    <w:rsid w:val="00D949C2"/>
    <w:rsid w:val="00D94E42"/>
    <w:rsid w:val="00DA13BD"/>
    <w:rsid w:val="00DA6941"/>
    <w:rsid w:val="00DA6C6D"/>
    <w:rsid w:val="00DB024A"/>
    <w:rsid w:val="00DB0E4C"/>
    <w:rsid w:val="00DB3D86"/>
    <w:rsid w:val="00DB5074"/>
    <w:rsid w:val="00DB5C69"/>
    <w:rsid w:val="00DB7425"/>
    <w:rsid w:val="00DC0090"/>
    <w:rsid w:val="00DC518C"/>
    <w:rsid w:val="00DC685C"/>
    <w:rsid w:val="00DC68DE"/>
    <w:rsid w:val="00DC71C4"/>
    <w:rsid w:val="00DD2141"/>
    <w:rsid w:val="00DD5C63"/>
    <w:rsid w:val="00DD6BAD"/>
    <w:rsid w:val="00DE13A1"/>
    <w:rsid w:val="00DE3C60"/>
    <w:rsid w:val="00DE4E5A"/>
    <w:rsid w:val="00DE58EA"/>
    <w:rsid w:val="00DE5E18"/>
    <w:rsid w:val="00DE6ABF"/>
    <w:rsid w:val="00DE7F94"/>
    <w:rsid w:val="00DF3662"/>
    <w:rsid w:val="00DF6403"/>
    <w:rsid w:val="00DF6A56"/>
    <w:rsid w:val="00DF7781"/>
    <w:rsid w:val="00E00F87"/>
    <w:rsid w:val="00E0111B"/>
    <w:rsid w:val="00E02F75"/>
    <w:rsid w:val="00E03866"/>
    <w:rsid w:val="00E04F43"/>
    <w:rsid w:val="00E04F62"/>
    <w:rsid w:val="00E107DC"/>
    <w:rsid w:val="00E16C8F"/>
    <w:rsid w:val="00E176CD"/>
    <w:rsid w:val="00E201EF"/>
    <w:rsid w:val="00E2115D"/>
    <w:rsid w:val="00E23F8A"/>
    <w:rsid w:val="00E27106"/>
    <w:rsid w:val="00E27AFF"/>
    <w:rsid w:val="00E329A7"/>
    <w:rsid w:val="00E33BA9"/>
    <w:rsid w:val="00E357CF"/>
    <w:rsid w:val="00E430E2"/>
    <w:rsid w:val="00E53538"/>
    <w:rsid w:val="00E54DB5"/>
    <w:rsid w:val="00E5691D"/>
    <w:rsid w:val="00E6436E"/>
    <w:rsid w:val="00E64D1A"/>
    <w:rsid w:val="00E67CC7"/>
    <w:rsid w:val="00E67D5B"/>
    <w:rsid w:val="00E70993"/>
    <w:rsid w:val="00E712AE"/>
    <w:rsid w:val="00E73B11"/>
    <w:rsid w:val="00E778FB"/>
    <w:rsid w:val="00E837C0"/>
    <w:rsid w:val="00E86568"/>
    <w:rsid w:val="00E911A7"/>
    <w:rsid w:val="00E94F18"/>
    <w:rsid w:val="00E95D6B"/>
    <w:rsid w:val="00E97F77"/>
    <w:rsid w:val="00EA2664"/>
    <w:rsid w:val="00EA60C5"/>
    <w:rsid w:val="00EB1525"/>
    <w:rsid w:val="00EB1AAA"/>
    <w:rsid w:val="00EB51E7"/>
    <w:rsid w:val="00EB6987"/>
    <w:rsid w:val="00EB7BB5"/>
    <w:rsid w:val="00EC3DB5"/>
    <w:rsid w:val="00EC7E22"/>
    <w:rsid w:val="00ED5F03"/>
    <w:rsid w:val="00EE2192"/>
    <w:rsid w:val="00EE35BD"/>
    <w:rsid w:val="00EE4F3E"/>
    <w:rsid w:val="00EF0095"/>
    <w:rsid w:val="00EF6027"/>
    <w:rsid w:val="00F03654"/>
    <w:rsid w:val="00F04F25"/>
    <w:rsid w:val="00F05CC5"/>
    <w:rsid w:val="00F06C91"/>
    <w:rsid w:val="00F10A1C"/>
    <w:rsid w:val="00F10FCA"/>
    <w:rsid w:val="00F127C6"/>
    <w:rsid w:val="00F13FAF"/>
    <w:rsid w:val="00F17EB1"/>
    <w:rsid w:val="00F21E2B"/>
    <w:rsid w:val="00F23DCD"/>
    <w:rsid w:val="00F2564A"/>
    <w:rsid w:val="00F25C17"/>
    <w:rsid w:val="00F26350"/>
    <w:rsid w:val="00F317E7"/>
    <w:rsid w:val="00F326C3"/>
    <w:rsid w:val="00F32B13"/>
    <w:rsid w:val="00F32D0E"/>
    <w:rsid w:val="00F330ED"/>
    <w:rsid w:val="00F422BE"/>
    <w:rsid w:val="00F423C5"/>
    <w:rsid w:val="00F42752"/>
    <w:rsid w:val="00F44B23"/>
    <w:rsid w:val="00F505BC"/>
    <w:rsid w:val="00F50CF0"/>
    <w:rsid w:val="00F5178E"/>
    <w:rsid w:val="00F528E5"/>
    <w:rsid w:val="00F52973"/>
    <w:rsid w:val="00F5449B"/>
    <w:rsid w:val="00F62B6E"/>
    <w:rsid w:val="00F64254"/>
    <w:rsid w:val="00F65201"/>
    <w:rsid w:val="00F66BAA"/>
    <w:rsid w:val="00F672AB"/>
    <w:rsid w:val="00F67B90"/>
    <w:rsid w:val="00F67D33"/>
    <w:rsid w:val="00F713AF"/>
    <w:rsid w:val="00F717C2"/>
    <w:rsid w:val="00F813E9"/>
    <w:rsid w:val="00F87067"/>
    <w:rsid w:val="00F90EA5"/>
    <w:rsid w:val="00F91B29"/>
    <w:rsid w:val="00F92036"/>
    <w:rsid w:val="00F94514"/>
    <w:rsid w:val="00F97413"/>
    <w:rsid w:val="00FA361A"/>
    <w:rsid w:val="00FA38C7"/>
    <w:rsid w:val="00FA3D03"/>
    <w:rsid w:val="00FA4FF1"/>
    <w:rsid w:val="00FB2956"/>
    <w:rsid w:val="00FB3445"/>
    <w:rsid w:val="00FB3B01"/>
    <w:rsid w:val="00FB513D"/>
    <w:rsid w:val="00FB6917"/>
    <w:rsid w:val="00FB7F27"/>
    <w:rsid w:val="00FC0400"/>
    <w:rsid w:val="00FC289B"/>
    <w:rsid w:val="00FC40B6"/>
    <w:rsid w:val="00FC67F6"/>
    <w:rsid w:val="00FC75E3"/>
    <w:rsid w:val="00FC7A17"/>
    <w:rsid w:val="00FC7CDD"/>
    <w:rsid w:val="00FD1CB6"/>
    <w:rsid w:val="00FD2695"/>
    <w:rsid w:val="00FD3148"/>
    <w:rsid w:val="00FD3585"/>
    <w:rsid w:val="00FD3A54"/>
    <w:rsid w:val="00FD76E5"/>
    <w:rsid w:val="00FD7A2A"/>
    <w:rsid w:val="00FE468F"/>
    <w:rsid w:val="00FE5281"/>
    <w:rsid w:val="00FE581F"/>
    <w:rsid w:val="00FF23ED"/>
    <w:rsid w:val="00FF2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2BB3B"/>
  <w15:docId w15:val="{34B50667-39B2-4690-BB2B-3B0E12A1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2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A1825"/>
    <w:rPr>
      <w:color w:val="0000FF"/>
      <w:u w:val="single"/>
    </w:rPr>
  </w:style>
  <w:style w:type="paragraph" w:styleId="Header">
    <w:name w:val="header"/>
    <w:basedOn w:val="Normal"/>
    <w:link w:val="HeaderChar"/>
    <w:rsid w:val="008211D6"/>
    <w:pPr>
      <w:tabs>
        <w:tab w:val="center" w:pos="4680"/>
        <w:tab w:val="right" w:pos="9360"/>
      </w:tabs>
    </w:pPr>
  </w:style>
  <w:style w:type="character" w:customStyle="1" w:styleId="HeaderChar">
    <w:name w:val="Header Char"/>
    <w:basedOn w:val="DefaultParagraphFont"/>
    <w:link w:val="Header"/>
    <w:rsid w:val="008211D6"/>
    <w:rPr>
      <w:rFonts w:ascii="Arial" w:hAnsi="Arial"/>
      <w:sz w:val="24"/>
      <w:szCs w:val="24"/>
      <w:lang w:val="en-GB" w:eastAsia="en-GB"/>
    </w:rPr>
  </w:style>
  <w:style w:type="paragraph" w:styleId="Footer">
    <w:name w:val="footer"/>
    <w:basedOn w:val="Normal"/>
    <w:link w:val="FooterChar"/>
    <w:uiPriority w:val="99"/>
    <w:rsid w:val="008211D6"/>
    <w:pPr>
      <w:tabs>
        <w:tab w:val="center" w:pos="4680"/>
        <w:tab w:val="right" w:pos="9360"/>
      </w:tabs>
    </w:pPr>
  </w:style>
  <w:style w:type="character" w:customStyle="1" w:styleId="FooterChar">
    <w:name w:val="Footer Char"/>
    <w:basedOn w:val="DefaultParagraphFont"/>
    <w:link w:val="Footer"/>
    <w:uiPriority w:val="99"/>
    <w:rsid w:val="008211D6"/>
    <w:rPr>
      <w:rFonts w:ascii="Arial" w:hAnsi="Arial"/>
      <w:sz w:val="24"/>
      <w:szCs w:val="24"/>
      <w:lang w:val="en-GB" w:eastAsia="en-GB"/>
    </w:rPr>
  </w:style>
  <w:style w:type="paragraph" w:styleId="BalloonText">
    <w:name w:val="Balloon Text"/>
    <w:basedOn w:val="Normal"/>
    <w:link w:val="BalloonTextChar"/>
    <w:rsid w:val="00D678DB"/>
    <w:rPr>
      <w:rFonts w:ascii="Tahoma" w:hAnsi="Tahoma" w:cs="Tahoma"/>
      <w:sz w:val="16"/>
      <w:szCs w:val="16"/>
    </w:rPr>
  </w:style>
  <w:style w:type="character" w:customStyle="1" w:styleId="BalloonTextChar">
    <w:name w:val="Balloon Text Char"/>
    <w:basedOn w:val="DefaultParagraphFont"/>
    <w:link w:val="BalloonText"/>
    <w:rsid w:val="00D678DB"/>
    <w:rPr>
      <w:rFonts w:ascii="Tahoma" w:hAnsi="Tahoma" w:cs="Tahoma"/>
      <w:sz w:val="16"/>
      <w:szCs w:val="16"/>
    </w:rPr>
  </w:style>
  <w:style w:type="paragraph" w:styleId="ListParagraph">
    <w:name w:val="List Paragraph"/>
    <w:basedOn w:val="Normal"/>
    <w:uiPriority w:val="34"/>
    <w:qFormat/>
    <w:rsid w:val="003752F9"/>
    <w:pPr>
      <w:ind w:left="720"/>
      <w:contextualSpacing/>
    </w:pPr>
  </w:style>
  <w:style w:type="character" w:styleId="UnresolvedMention">
    <w:name w:val="Unresolved Mention"/>
    <w:basedOn w:val="DefaultParagraphFont"/>
    <w:uiPriority w:val="99"/>
    <w:semiHidden/>
    <w:unhideWhenUsed/>
    <w:rsid w:val="00A27D2E"/>
    <w:rPr>
      <w:color w:val="605E5C"/>
      <w:shd w:val="clear" w:color="auto" w:fill="E1DFDD"/>
    </w:rPr>
  </w:style>
  <w:style w:type="paragraph" w:customStyle="1" w:styleId="paragraph">
    <w:name w:val="paragraph"/>
    <w:basedOn w:val="Normal"/>
    <w:rsid w:val="00F5178E"/>
    <w:pPr>
      <w:spacing w:before="100" w:beforeAutospacing="1" w:after="100" w:afterAutospacing="1"/>
    </w:pPr>
    <w:rPr>
      <w:rFonts w:ascii="Times New Roman" w:hAnsi="Times New Roman"/>
    </w:rPr>
  </w:style>
  <w:style w:type="character" w:customStyle="1" w:styleId="normaltextrun">
    <w:name w:val="normaltextrun"/>
    <w:basedOn w:val="DefaultParagraphFont"/>
    <w:rsid w:val="00F5178E"/>
  </w:style>
  <w:style w:type="character" w:customStyle="1" w:styleId="eop">
    <w:name w:val="eop"/>
    <w:basedOn w:val="DefaultParagraphFont"/>
    <w:rsid w:val="00F5178E"/>
  </w:style>
  <w:style w:type="paragraph" w:styleId="NoSpacing">
    <w:name w:val="No Spacing"/>
    <w:uiPriority w:val="1"/>
    <w:qFormat/>
    <w:rsid w:val="00D40248"/>
    <w:rPr>
      <w:rFonts w:asciiTheme="minorHAnsi" w:eastAsiaTheme="minorHAnsi" w:hAnsiTheme="minorHAnsi" w:cstheme="minorBidi"/>
      <w:sz w:val="22"/>
      <w:szCs w:val="22"/>
      <w:lang w:eastAsia="en-US"/>
    </w:rPr>
  </w:style>
  <w:style w:type="paragraph" w:customStyle="1" w:styleId="Default">
    <w:name w:val="Default"/>
    <w:rsid w:val="00D40248"/>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16001">
      <w:bodyDiv w:val="1"/>
      <w:marLeft w:val="0"/>
      <w:marRight w:val="0"/>
      <w:marTop w:val="0"/>
      <w:marBottom w:val="0"/>
      <w:divBdr>
        <w:top w:val="none" w:sz="0" w:space="0" w:color="auto"/>
        <w:left w:val="none" w:sz="0" w:space="0" w:color="auto"/>
        <w:bottom w:val="none" w:sz="0" w:space="0" w:color="auto"/>
        <w:right w:val="none" w:sz="0" w:space="0" w:color="auto"/>
      </w:divBdr>
    </w:div>
    <w:div w:id="204029939">
      <w:bodyDiv w:val="1"/>
      <w:marLeft w:val="0"/>
      <w:marRight w:val="0"/>
      <w:marTop w:val="0"/>
      <w:marBottom w:val="0"/>
      <w:divBdr>
        <w:top w:val="none" w:sz="0" w:space="0" w:color="auto"/>
        <w:left w:val="none" w:sz="0" w:space="0" w:color="auto"/>
        <w:bottom w:val="none" w:sz="0" w:space="0" w:color="auto"/>
        <w:right w:val="none" w:sz="0" w:space="0" w:color="auto"/>
      </w:divBdr>
    </w:div>
    <w:div w:id="704136498">
      <w:bodyDiv w:val="1"/>
      <w:marLeft w:val="0"/>
      <w:marRight w:val="0"/>
      <w:marTop w:val="0"/>
      <w:marBottom w:val="0"/>
      <w:divBdr>
        <w:top w:val="none" w:sz="0" w:space="0" w:color="auto"/>
        <w:left w:val="none" w:sz="0" w:space="0" w:color="auto"/>
        <w:bottom w:val="none" w:sz="0" w:space="0" w:color="auto"/>
        <w:right w:val="none" w:sz="0" w:space="0" w:color="auto"/>
      </w:divBdr>
    </w:div>
    <w:div w:id="957416733">
      <w:bodyDiv w:val="1"/>
      <w:marLeft w:val="0"/>
      <w:marRight w:val="0"/>
      <w:marTop w:val="0"/>
      <w:marBottom w:val="0"/>
      <w:divBdr>
        <w:top w:val="none" w:sz="0" w:space="0" w:color="auto"/>
        <w:left w:val="none" w:sz="0" w:space="0" w:color="auto"/>
        <w:bottom w:val="none" w:sz="0" w:space="0" w:color="auto"/>
        <w:right w:val="none" w:sz="0" w:space="0" w:color="auto"/>
      </w:divBdr>
    </w:div>
    <w:div w:id="1373774311">
      <w:bodyDiv w:val="1"/>
      <w:marLeft w:val="0"/>
      <w:marRight w:val="0"/>
      <w:marTop w:val="0"/>
      <w:marBottom w:val="0"/>
      <w:divBdr>
        <w:top w:val="none" w:sz="0" w:space="0" w:color="auto"/>
        <w:left w:val="none" w:sz="0" w:space="0" w:color="auto"/>
        <w:bottom w:val="none" w:sz="0" w:space="0" w:color="auto"/>
        <w:right w:val="none" w:sz="0" w:space="0" w:color="auto"/>
      </w:divBdr>
    </w:div>
    <w:div w:id="187708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atonchurches.org.uk" TargetMode="External"/><Relationship Id="rId13" Type="http://schemas.openxmlformats.org/officeDocument/2006/relationships/hyperlink" Target="http://www.eatonparish.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vicar@christchurch-eaton.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hurchofengland.org/life-events/adult-baptism" TargetMode="External"/><Relationship Id="rId4" Type="http://schemas.openxmlformats.org/officeDocument/2006/relationships/webSettings" Target="webSettings.xml"/><Relationship Id="rId9" Type="http://schemas.openxmlformats.org/officeDocument/2006/relationships/hyperlink" Target="http://www.churchofengland.org/life-events/christening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Templates\Letters%20&amp;%20Faxes\CHRIST%20CHURCH%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CHRIST CHURCH LETTERHEAD</Template>
  <TotalTime>67</TotalTime>
  <Pages>4</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baptism information and form CCE</vt:lpstr>
    </vt:vector>
  </TitlesOfParts>
  <Company>Private</Company>
  <LinksUpToDate>false</LinksUpToDate>
  <CharactersWithSpaces>5661</CharactersWithSpaces>
  <SharedDoc>false</SharedDoc>
  <HLinks>
    <vt:vector size="6" baseType="variant">
      <vt:variant>
        <vt:i4>7733340</vt:i4>
      </vt:variant>
      <vt:variant>
        <vt:i4>0</vt:i4>
      </vt:variant>
      <vt:variant>
        <vt:i4>0</vt:i4>
      </vt:variant>
      <vt:variant>
        <vt:i4>5</vt:i4>
      </vt:variant>
      <vt:variant>
        <vt:lpwstr>mailto:office@eatonparish.com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baptism information and form CCE</dc:title>
  <dc:creator>Patrick Richmond</dc:creator>
  <cp:lastModifiedBy>Catherine Richmond</cp:lastModifiedBy>
  <cp:revision>49</cp:revision>
  <cp:lastPrinted>2020-11-03T10:07:00Z</cp:lastPrinted>
  <dcterms:created xsi:type="dcterms:W3CDTF">2020-11-03T10:05:00Z</dcterms:created>
  <dcterms:modified xsi:type="dcterms:W3CDTF">2024-11-13T17:30:00Z</dcterms:modified>
</cp:coreProperties>
</file>